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D251" w14:textId="7A0783CB" w:rsidR="004600ED" w:rsidRDefault="004600ED" w:rsidP="005B6364">
      <w:pPr>
        <w:spacing w:line="360" w:lineRule="auto"/>
        <w:jc w:val="both"/>
        <w:rPr>
          <w:rFonts w:ascii="Sportiv" w:hAnsi="Sportiv"/>
          <w:b/>
          <w:sz w:val="22"/>
          <w:szCs w:val="22"/>
        </w:rPr>
      </w:pPr>
      <w:r>
        <w:rPr>
          <w:rFonts w:ascii="Sportiv" w:hAnsi="Sportiv"/>
          <w:b/>
          <w:sz w:val="22"/>
          <w:szCs w:val="22"/>
        </w:rPr>
        <w:t>Sport im Park</w:t>
      </w:r>
      <w:r w:rsidR="00B17E40">
        <w:rPr>
          <w:rFonts w:ascii="Sportiv" w:hAnsi="Sportiv"/>
          <w:b/>
          <w:sz w:val="22"/>
          <w:szCs w:val="22"/>
        </w:rPr>
        <w:t xml:space="preserve"> – Bewegungskurse zum kostenfreien Mitmachen</w:t>
      </w:r>
    </w:p>
    <w:p w14:paraId="719DCEF1" w14:textId="2022D916" w:rsidR="00801063" w:rsidRDefault="0095439B" w:rsidP="005B6364">
      <w:pPr>
        <w:spacing w:line="360" w:lineRule="auto"/>
        <w:jc w:val="both"/>
        <w:rPr>
          <w:rFonts w:ascii="Sportiv" w:hAnsi="Sportiv"/>
          <w:sz w:val="22"/>
          <w:szCs w:val="22"/>
        </w:rPr>
      </w:pPr>
      <w:r>
        <w:rPr>
          <w:rFonts w:ascii="Sportiv" w:hAnsi="Sportiv"/>
          <w:sz w:val="22"/>
          <w:szCs w:val="22"/>
        </w:rPr>
        <w:t xml:space="preserve">Wer kennt es nicht, der anstrengende Arbeitstag ist </w:t>
      </w:r>
      <w:proofErr w:type="gramStart"/>
      <w:r>
        <w:rPr>
          <w:rFonts w:ascii="Sportiv" w:hAnsi="Sportiv"/>
          <w:sz w:val="22"/>
          <w:szCs w:val="22"/>
        </w:rPr>
        <w:t>zu Ende</w:t>
      </w:r>
      <w:r w:rsidR="003B22BE">
        <w:rPr>
          <w:rFonts w:ascii="Sportiv" w:hAnsi="Sportiv"/>
          <w:sz w:val="22"/>
          <w:szCs w:val="22"/>
        </w:rPr>
        <w:t xml:space="preserve"> und Zuhause</w:t>
      </w:r>
      <w:proofErr w:type="gramEnd"/>
      <w:r w:rsidR="003B22BE">
        <w:rPr>
          <w:rFonts w:ascii="Sportiv" w:hAnsi="Sportiv"/>
          <w:sz w:val="22"/>
          <w:szCs w:val="22"/>
        </w:rPr>
        <w:t xml:space="preserve"> warte</w:t>
      </w:r>
      <w:r w:rsidR="00FB765F">
        <w:rPr>
          <w:rFonts w:ascii="Sportiv" w:hAnsi="Sportiv"/>
          <w:sz w:val="22"/>
          <w:szCs w:val="22"/>
        </w:rPr>
        <w:t>t d</w:t>
      </w:r>
      <w:r w:rsidR="003B22BE">
        <w:rPr>
          <w:rFonts w:ascii="Sportiv" w:hAnsi="Sportiv"/>
          <w:sz w:val="22"/>
          <w:szCs w:val="22"/>
        </w:rPr>
        <w:t xml:space="preserve">ie Couch mitsamt einem breiten, attraktiven Angebot an Streamingdiensten, mit denen man sich gut vom </w:t>
      </w:r>
      <w:r w:rsidR="00C33C3A">
        <w:rPr>
          <w:rFonts w:ascii="Sportiv" w:hAnsi="Sportiv"/>
          <w:sz w:val="22"/>
          <w:szCs w:val="22"/>
        </w:rPr>
        <w:t xml:space="preserve">restlichen </w:t>
      </w:r>
      <w:r w:rsidR="00801063">
        <w:rPr>
          <w:rFonts w:ascii="Sportiv" w:hAnsi="Sportiv"/>
          <w:sz w:val="22"/>
          <w:szCs w:val="22"/>
        </w:rPr>
        <w:t xml:space="preserve">Tag erholen kann. </w:t>
      </w:r>
      <w:proofErr w:type="gramStart"/>
      <w:r w:rsidR="00801063">
        <w:rPr>
          <w:rFonts w:ascii="Sportiv" w:hAnsi="Sportiv"/>
          <w:sz w:val="22"/>
          <w:szCs w:val="22"/>
        </w:rPr>
        <w:t>S</w:t>
      </w:r>
      <w:r>
        <w:rPr>
          <w:rFonts w:ascii="Sportiv" w:hAnsi="Sportiv"/>
          <w:sz w:val="22"/>
          <w:szCs w:val="22"/>
        </w:rPr>
        <w:t>oweit</w:t>
      </w:r>
      <w:proofErr w:type="gramEnd"/>
      <w:r>
        <w:rPr>
          <w:rFonts w:ascii="Sportiv" w:hAnsi="Sportiv"/>
          <w:sz w:val="22"/>
          <w:szCs w:val="22"/>
        </w:rPr>
        <w:t xml:space="preserve"> so gut</w:t>
      </w:r>
      <w:r w:rsidR="00FB765F">
        <w:rPr>
          <w:rFonts w:ascii="Sportiv" w:hAnsi="Sportiv"/>
          <w:sz w:val="22"/>
          <w:szCs w:val="22"/>
        </w:rPr>
        <w:t>, zumindest</w:t>
      </w:r>
      <w:r w:rsidR="003B22BE">
        <w:rPr>
          <w:rFonts w:ascii="Sportiv" w:hAnsi="Sportiv"/>
          <w:sz w:val="22"/>
          <w:szCs w:val="22"/>
        </w:rPr>
        <w:t xml:space="preserve"> für den einen Tag</w:t>
      </w:r>
      <w:r>
        <w:rPr>
          <w:rFonts w:ascii="Sportiv" w:hAnsi="Sportiv"/>
          <w:sz w:val="22"/>
          <w:szCs w:val="22"/>
        </w:rPr>
        <w:t>. Problematisch wird es jedoch, wenn dies</w:t>
      </w:r>
      <w:r w:rsidR="003B22BE">
        <w:rPr>
          <w:rFonts w:ascii="Sportiv" w:hAnsi="Sportiv"/>
          <w:sz w:val="22"/>
          <w:szCs w:val="22"/>
        </w:rPr>
        <w:t xml:space="preserve">es Verhalten </w:t>
      </w:r>
      <w:r>
        <w:rPr>
          <w:rFonts w:ascii="Sportiv" w:hAnsi="Sportiv"/>
          <w:sz w:val="22"/>
          <w:szCs w:val="22"/>
        </w:rPr>
        <w:t xml:space="preserve">zum Dauerzustand </w:t>
      </w:r>
      <w:r w:rsidR="003B22BE">
        <w:rPr>
          <w:rFonts w:ascii="Sportiv" w:hAnsi="Sportiv"/>
          <w:sz w:val="22"/>
          <w:szCs w:val="22"/>
        </w:rPr>
        <w:t>wird</w:t>
      </w:r>
      <w:r w:rsidR="00C33C3A">
        <w:rPr>
          <w:rFonts w:ascii="Sportiv" w:hAnsi="Sportiv"/>
          <w:sz w:val="22"/>
          <w:szCs w:val="22"/>
        </w:rPr>
        <w:t xml:space="preserve">, was für viele Deutsche leider tägliche Realität ist. Deutschland bewegt sich zu wenig. In Zahlen gesprochen sind es 44% der Frauen und 40% der Männer, die es </w:t>
      </w:r>
      <w:r w:rsidR="00FB765F">
        <w:rPr>
          <w:rFonts w:ascii="Sportiv" w:hAnsi="Sportiv"/>
          <w:sz w:val="22"/>
          <w:szCs w:val="22"/>
        </w:rPr>
        <w:t xml:space="preserve">laut des </w:t>
      </w:r>
      <w:r w:rsidR="00FB765F" w:rsidRPr="0095439B">
        <w:rPr>
          <w:rFonts w:ascii="Sportiv" w:hAnsi="Sportiv"/>
          <w:sz w:val="22"/>
          <w:szCs w:val="22"/>
        </w:rPr>
        <w:t>Global Status Report</w:t>
      </w:r>
      <w:r w:rsidR="00FB765F">
        <w:rPr>
          <w:rFonts w:ascii="Sportiv" w:hAnsi="Sportiv"/>
          <w:sz w:val="22"/>
          <w:szCs w:val="22"/>
        </w:rPr>
        <w:t>s</w:t>
      </w:r>
      <w:r w:rsidR="00FB765F" w:rsidRPr="0095439B">
        <w:rPr>
          <w:rFonts w:ascii="Sportiv" w:hAnsi="Sportiv"/>
          <w:sz w:val="22"/>
          <w:szCs w:val="22"/>
        </w:rPr>
        <w:t xml:space="preserve"> der Weltgesundheitsorganisation (WHO) 2022 </w:t>
      </w:r>
      <w:r w:rsidR="00C33C3A">
        <w:rPr>
          <w:rFonts w:ascii="Sportiv" w:hAnsi="Sportiv"/>
          <w:sz w:val="22"/>
          <w:szCs w:val="22"/>
        </w:rPr>
        <w:t>nicht schaffen</w:t>
      </w:r>
      <w:r w:rsidR="00FB765F">
        <w:rPr>
          <w:rFonts w:ascii="Sportiv" w:hAnsi="Sportiv"/>
          <w:sz w:val="22"/>
          <w:szCs w:val="22"/>
        </w:rPr>
        <w:t xml:space="preserve">, die </w:t>
      </w:r>
      <w:r w:rsidR="00C33C3A">
        <w:rPr>
          <w:rFonts w:ascii="Sportiv" w:hAnsi="Sportiv"/>
          <w:sz w:val="22"/>
          <w:szCs w:val="22"/>
        </w:rPr>
        <w:t>empfohlenen Bewegungszeit</w:t>
      </w:r>
      <w:r w:rsidR="00FB765F">
        <w:rPr>
          <w:rFonts w:ascii="Sportiv" w:hAnsi="Sportiv"/>
          <w:sz w:val="22"/>
          <w:szCs w:val="22"/>
        </w:rPr>
        <w:t xml:space="preserve">en zu erfüllen. Dabei handelt es sich um wöchentlich </w:t>
      </w:r>
      <w:r w:rsidR="00C33C3A" w:rsidRPr="00C33C3A">
        <w:rPr>
          <w:rFonts w:ascii="Sportiv" w:hAnsi="Sportiv"/>
          <w:sz w:val="22"/>
          <w:szCs w:val="22"/>
        </w:rPr>
        <w:t xml:space="preserve">150 bis 300 Minuten ausdauerorientierte Bewegung </w:t>
      </w:r>
      <w:r w:rsidR="00C33C3A">
        <w:rPr>
          <w:rFonts w:ascii="Sportiv" w:hAnsi="Sportiv"/>
          <w:sz w:val="22"/>
          <w:szCs w:val="22"/>
        </w:rPr>
        <w:t>(</w:t>
      </w:r>
      <w:r w:rsidR="00FB765F">
        <w:rPr>
          <w:rFonts w:ascii="Sportiv" w:hAnsi="Sportiv"/>
          <w:sz w:val="22"/>
          <w:szCs w:val="22"/>
        </w:rPr>
        <w:t xml:space="preserve">oder </w:t>
      </w:r>
      <w:r w:rsidR="00C33C3A">
        <w:rPr>
          <w:rFonts w:ascii="Sportiv" w:hAnsi="Sportiv"/>
          <w:sz w:val="22"/>
          <w:szCs w:val="22"/>
        </w:rPr>
        <w:t>alternativ 75 bis 150 Minuten Ausdauers</w:t>
      </w:r>
      <w:r w:rsidR="00C33C3A" w:rsidRPr="00C33C3A">
        <w:rPr>
          <w:rFonts w:ascii="Sportiv" w:hAnsi="Sportiv"/>
          <w:sz w:val="22"/>
          <w:szCs w:val="22"/>
        </w:rPr>
        <w:t>port), dazu zwei</w:t>
      </w:r>
      <w:r w:rsidR="00C33C3A">
        <w:rPr>
          <w:rFonts w:ascii="Sportiv" w:hAnsi="Sportiv"/>
          <w:sz w:val="22"/>
          <w:szCs w:val="22"/>
        </w:rPr>
        <w:t xml:space="preserve"> </w:t>
      </w:r>
      <w:r w:rsidR="00FB765F">
        <w:rPr>
          <w:rFonts w:ascii="Sportiv" w:hAnsi="Sportiv"/>
          <w:sz w:val="22"/>
          <w:szCs w:val="22"/>
        </w:rPr>
        <w:t>Einheiten Kräftigungsübungen und</w:t>
      </w:r>
      <w:r w:rsidR="00C33C3A" w:rsidRPr="00C33C3A">
        <w:rPr>
          <w:rFonts w:ascii="Sportiv" w:hAnsi="Sportiv"/>
          <w:sz w:val="22"/>
          <w:szCs w:val="22"/>
        </w:rPr>
        <w:t xml:space="preserve"> </w:t>
      </w:r>
      <w:r w:rsidR="00FB765F">
        <w:rPr>
          <w:rFonts w:ascii="Sportiv" w:hAnsi="Sportiv"/>
          <w:sz w:val="22"/>
          <w:szCs w:val="22"/>
        </w:rPr>
        <w:t xml:space="preserve">explizit </w:t>
      </w:r>
      <w:r w:rsidR="00C33C3A" w:rsidRPr="00C33C3A">
        <w:rPr>
          <w:rFonts w:ascii="Sportiv" w:hAnsi="Sportiv"/>
          <w:sz w:val="22"/>
          <w:szCs w:val="22"/>
        </w:rPr>
        <w:t>für</w:t>
      </w:r>
      <w:r w:rsidR="00FB765F">
        <w:rPr>
          <w:rFonts w:ascii="Sportiv" w:hAnsi="Sportiv"/>
          <w:sz w:val="22"/>
          <w:szCs w:val="22"/>
        </w:rPr>
        <w:t xml:space="preserve"> Ältere zusätzlich </w:t>
      </w:r>
      <w:r w:rsidR="00C33C3A">
        <w:rPr>
          <w:rFonts w:ascii="Sportiv" w:hAnsi="Sportiv"/>
          <w:sz w:val="22"/>
          <w:szCs w:val="22"/>
        </w:rPr>
        <w:t>Gleichgewichts</w:t>
      </w:r>
      <w:r w:rsidR="00C33C3A" w:rsidRPr="00C33C3A">
        <w:rPr>
          <w:rFonts w:ascii="Sportiv" w:hAnsi="Sportiv"/>
          <w:sz w:val="22"/>
          <w:szCs w:val="22"/>
        </w:rPr>
        <w:t>übungen</w:t>
      </w:r>
      <w:r w:rsidR="00FB765F">
        <w:rPr>
          <w:rFonts w:ascii="Sportiv" w:hAnsi="Sportiv"/>
          <w:sz w:val="22"/>
          <w:szCs w:val="22"/>
        </w:rPr>
        <w:t>. Sport und Bewegung sind jedoch essenziell für die Gesundheit und das Wohlbefinden und tragen maßgeblich zur Prävention von sog. Zivilisationserkrankungen (</w:t>
      </w:r>
      <w:r w:rsidR="00FB765F" w:rsidRPr="00FB765F">
        <w:rPr>
          <w:rFonts w:ascii="Sportiv" w:hAnsi="Sportiv"/>
          <w:sz w:val="22"/>
          <w:szCs w:val="22"/>
        </w:rPr>
        <w:t>Herz-Kreislauferkrankungen, Krebs, Diabetes mellitus und zahlreiche weitere</w:t>
      </w:r>
      <w:r w:rsidR="00FB765F">
        <w:rPr>
          <w:rFonts w:ascii="Sportiv" w:hAnsi="Sportiv"/>
          <w:sz w:val="22"/>
          <w:szCs w:val="22"/>
        </w:rPr>
        <w:t>)</w:t>
      </w:r>
      <w:r w:rsidR="00FB765F" w:rsidRPr="00FB765F">
        <w:rPr>
          <w:rFonts w:ascii="Sportiv" w:hAnsi="Sportiv"/>
          <w:sz w:val="22"/>
          <w:szCs w:val="22"/>
        </w:rPr>
        <w:t xml:space="preserve"> </w:t>
      </w:r>
      <w:r w:rsidR="00FB765F">
        <w:rPr>
          <w:rFonts w:ascii="Sportiv" w:hAnsi="Sportiv"/>
          <w:sz w:val="22"/>
          <w:szCs w:val="22"/>
        </w:rPr>
        <w:t xml:space="preserve">bei. </w:t>
      </w:r>
      <w:r w:rsidR="00C825F8">
        <w:rPr>
          <w:rFonts w:ascii="Sportiv" w:hAnsi="Sportiv"/>
          <w:sz w:val="22"/>
          <w:szCs w:val="22"/>
        </w:rPr>
        <w:t>Doch wie und wo kann ich mich bewegen und vor allem wie überwinde ich erfolgreich meinen „inneren Schweinehund“? Am besten schafft man dies mit festen Ritualen, angeleiteten Kursen sowie in einer Gruppe</w:t>
      </w:r>
      <w:r w:rsidR="00801063">
        <w:rPr>
          <w:rFonts w:ascii="Sportiv" w:hAnsi="Sportiv"/>
          <w:sz w:val="22"/>
          <w:szCs w:val="22"/>
        </w:rPr>
        <w:t xml:space="preserve"> und hier </w:t>
      </w:r>
      <w:r w:rsidR="00C825F8">
        <w:rPr>
          <w:rFonts w:ascii="Sportiv" w:hAnsi="Sportiv"/>
          <w:sz w:val="22"/>
          <w:szCs w:val="22"/>
        </w:rPr>
        <w:t>kommt</w:t>
      </w:r>
      <w:r w:rsidR="009E785A">
        <w:rPr>
          <w:rFonts w:ascii="Sportiv" w:hAnsi="Sportiv"/>
          <w:sz w:val="22"/>
          <w:szCs w:val="22"/>
        </w:rPr>
        <w:t xml:space="preserve"> für Sie</w:t>
      </w:r>
      <w:r w:rsidR="00C825F8">
        <w:rPr>
          <w:rFonts w:ascii="Sportiv" w:hAnsi="Sportiv"/>
          <w:sz w:val="22"/>
          <w:szCs w:val="22"/>
        </w:rPr>
        <w:t xml:space="preserve"> „Sport im Park“ gerade recht. </w:t>
      </w:r>
    </w:p>
    <w:p w14:paraId="7414C8C7" w14:textId="236AC8A1" w:rsidR="00241724" w:rsidRDefault="00C825F8" w:rsidP="009B3C1E">
      <w:pPr>
        <w:spacing w:line="360" w:lineRule="auto"/>
        <w:jc w:val="both"/>
        <w:rPr>
          <w:rFonts w:ascii="Sportiv" w:hAnsi="Sportiv"/>
          <w:sz w:val="22"/>
          <w:szCs w:val="22"/>
        </w:rPr>
      </w:pPr>
      <w:r>
        <w:rPr>
          <w:rFonts w:ascii="Sportiv" w:hAnsi="Sportiv"/>
          <w:sz w:val="22"/>
          <w:szCs w:val="22"/>
        </w:rPr>
        <w:t xml:space="preserve">Im Zeitraum </w:t>
      </w:r>
      <w:r w:rsidRPr="00480E2C">
        <w:rPr>
          <w:rFonts w:ascii="Sportiv" w:hAnsi="Sportiv"/>
          <w:sz w:val="22"/>
          <w:szCs w:val="22"/>
        </w:rPr>
        <w:t xml:space="preserve">von </w:t>
      </w:r>
      <w:r w:rsidR="00F37BEE">
        <w:rPr>
          <w:rFonts w:ascii="Sportiv" w:hAnsi="Sportiv"/>
          <w:sz w:val="22"/>
          <w:szCs w:val="22"/>
        </w:rPr>
        <w:t>03</w:t>
      </w:r>
      <w:r w:rsidR="00313B3F">
        <w:rPr>
          <w:rFonts w:ascii="Sportiv" w:hAnsi="Sportiv"/>
          <w:sz w:val="22"/>
          <w:szCs w:val="22"/>
        </w:rPr>
        <w:t>.0</w:t>
      </w:r>
      <w:r w:rsidR="00F37BEE">
        <w:rPr>
          <w:rFonts w:ascii="Sportiv" w:hAnsi="Sportiv"/>
          <w:sz w:val="22"/>
          <w:szCs w:val="22"/>
        </w:rPr>
        <w:t>6</w:t>
      </w:r>
      <w:r w:rsidR="00313B3F">
        <w:rPr>
          <w:rFonts w:ascii="Sportiv" w:hAnsi="Sportiv"/>
          <w:sz w:val="22"/>
          <w:szCs w:val="22"/>
        </w:rPr>
        <w:t xml:space="preserve">. </w:t>
      </w:r>
      <w:r w:rsidRPr="00480E2C">
        <w:rPr>
          <w:rFonts w:ascii="Sportiv" w:hAnsi="Sportiv"/>
          <w:sz w:val="22"/>
          <w:szCs w:val="22"/>
        </w:rPr>
        <w:t xml:space="preserve">bis </w:t>
      </w:r>
      <w:r w:rsidR="00DD5746">
        <w:rPr>
          <w:rFonts w:ascii="Sportiv" w:hAnsi="Sportiv"/>
          <w:sz w:val="22"/>
          <w:szCs w:val="22"/>
        </w:rPr>
        <w:t>2</w:t>
      </w:r>
      <w:r w:rsidR="00F37BEE">
        <w:rPr>
          <w:rFonts w:ascii="Sportiv" w:hAnsi="Sportiv"/>
          <w:sz w:val="22"/>
          <w:szCs w:val="22"/>
        </w:rPr>
        <w:t>5</w:t>
      </w:r>
      <w:r w:rsidR="00DD5746">
        <w:rPr>
          <w:rFonts w:ascii="Sportiv" w:hAnsi="Sportiv"/>
          <w:sz w:val="22"/>
          <w:szCs w:val="22"/>
        </w:rPr>
        <w:t xml:space="preserve">.06.2026 </w:t>
      </w:r>
      <w:r>
        <w:rPr>
          <w:rFonts w:ascii="Sportiv" w:hAnsi="Sportiv"/>
          <w:sz w:val="22"/>
          <w:szCs w:val="22"/>
        </w:rPr>
        <w:t>finde</w:t>
      </w:r>
      <w:r w:rsidR="008C222A">
        <w:rPr>
          <w:rFonts w:ascii="Sportiv" w:hAnsi="Sportiv"/>
          <w:sz w:val="22"/>
          <w:szCs w:val="22"/>
        </w:rPr>
        <w:t>t</w:t>
      </w:r>
      <w:r>
        <w:rPr>
          <w:rFonts w:ascii="Sportiv" w:hAnsi="Sportiv"/>
          <w:sz w:val="22"/>
          <w:szCs w:val="22"/>
        </w:rPr>
        <w:t xml:space="preserve"> über d</w:t>
      </w:r>
      <w:r w:rsidR="008C222A">
        <w:rPr>
          <w:rFonts w:ascii="Sportiv" w:hAnsi="Sportiv"/>
          <w:sz w:val="22"/>
          <w:szCs w:val="22"/>
        </w:rPr>
        <w:t>en</w:t>
      </w:r>
      <w:r>
        <w:rPr>
          <w:rFonts w:ascii="Sportiv" w:hAnsi="Sportiv"/>
          <w:sz w:val="22"/>
          <w:szCs w:val="22"/>
        </w:rPr>
        <w:t xml:space="preserve"> ortsansässigen Sportverein</w:t>
      </w:r>
      <w:r w:rsidR="008C222A">
        <w:rPr>
          <w:rFonts w:ascii="Sportiv" w:hAnsi="Sportiv"/>
          <w:sz w:val="22"/>
          <w:szCs w:val="22"/>
        </w:rPr>
        <w:t xml:space="preserve"> VfL Muschenheim </w:t>
      </w:r>
      <w:r w:rsidR="002B7F3A">
        <w:rPr>
          <w:rFonts w:ascii="Sportiv" w:hAnsi="Sportiv"/>
          <w:sz w:val="22"/>
          <w:szCs w:val="22"/>
        </w:rPr>
        <w:t xml:space="preserve">frei zugängliche </w:t>
      </w:r>
      <w:r>
        <w:rPr>
          <w:rFonts w:ascii="Sportiv" w:hAnsi="Sportiv"/>
          <w:sz w:val="22"/>
          <w:szCs w:val="22"/>
        </w:rPr>
        <w:t xml:space="preserve">Bewegungs- und Sportkurse </w:t>
      </w:r>
      <w:r w:rsidR="00B30390">
        <w:rPr>
          <w:rFonts w:ascii="Sportiv" w:hAnsi="Sportiv"/>
          <w:sz w:val="22"/>
          <w:szCs w:val="22"/>
        </w:rPr>
        <w:t xml:space="preserve">Am Gemeindesaal und an der Sport- und Kulturhalle Muschenheim </w:t>
      </w:r>
      <w:r>
        <w:rPr>
          <w:rFonts w:ascii="Sportiv" w:hAnsi="Sportiv"/>
          <w:sz w:val="22"/>
          <w:szCs w:val="22"/>
        </w:rPr>
        <w:t xml:space="preserve">statt, die sie </w:t>
      </w:r>
      <w:r w:rsidRPr="00A2234D">
        <w:rPr>
          <w:rFonts w:ascii="Sportiv" w:hAnsi="Sportiv"/>
          <w:sz w:val="22"/>
          <w:szCs w:val="22"/>
          <w:u w:val="single"/>
        </w:rPr>
        <w:t>kostenfrei</w:t>
      </w:r>
      <w:r>
        <w:rPr>
          <w:rFonts w:ascii="Sportiv" w:hAnsi="Sportiv"/>
          <w:sz w:val="22"/>
          <w:szCs w:val="22"/>
        </w:rPr>
        <w:t xml:space="preserve"> besuchen dürfen. Dabei liegen der einfache Einstieg für </w:t>
      </w:r>
      <w:r w:rsidR="00D24828">
        <w:rPr>
          <w:rFonts w:ascii="Sportiv" w:hAnsi="Sportiv"/>
          <w:sz w:val="22"/>
          <w:szCs w:val="22"/>
        </w:rPr>
        <w:t>Jede*n</w:t>
      </w:r>
      <w:r>
        <w:rPr>
          <w:rFonts w:ascii="Sportiv" w:hAnsi="Sportiv"/>
          <w:sz w:val="22"/>
          <w:szCs w:val="22"/>
        </w:rPr>
        <w:t xml:space="preserve"> sowie die </w:t>
      </w:r>
      <w:r w:rsidR="00DD12EB">
        <w:rPr>
          <w:rFonts w:ascii="Sportiv" w:hAnsi="Sportiv"/>
          <w:sz w:val="22"/>
          <w:szCs w:val="22"/>
        </w:rPr>
        <w:t>Motivation zur</w:t>
      </w:r>
      <w:r>
        <w:rPr>
          <w:rFonts w:ascii="Sportiv" w:hAnsi="Sportiv"/>
          <w:sz w:val="22"/>
          <w:szCs w:val="22"/>
        </w:rPr>
        <w:t xml:space="preserve"> </w:t>
      </w:r>
      <w:r w:rsidR="00DD12EB">
        <w:rPr>
          <w:rFonts w:ascii="Sportiv" w:hAnsi="Sportiv"/>
          <w:sz w:val="22"/>
          <w:szCs w:val="22"/>
        </w:rPr>
        <w:t xml:space="preserve">und Freude </w:t>
      </w:r>
      <w:r>
        <w:rPr>
          <w:rFonts w:ascii="Sportiv" w:hAnsi="Sportiv"/>
          <w:sz w:val="22"/>
          <w:szCs w:val="22"/>
        </w:rPr>
        <w:t xml:space="preserve">an der Bewegung im Fokus der Angebote. </w:t>
      </w:r>
      <w:r w:rsidR="00AD6E55" w:rsidRPr="00FF0127">
        <w:rPr>
          <w:rFonts w:ascii="Sportiv" w:hAnsi="Sportiv"/>
          <w:sz w:val="22"/>
          <w:szCs w:val="22"/>
        </w:rPr>
        <w:t>Neben</w:t>
      </w:r>
      <w:r w:rsidR="00FF0127">
        <w:rPr>
          <w:rFonts w:ascii="Sportiv" w:hAnsi="Sportiv"/>
          <w:sz w:val="22"/>
          <w:szCs w:val="22"/>
        </w:rPr>
        <w:t xml:space="preserve"> </w:t>
      </w:r>
      <w:r w:rsidR="00000E39">
        <w:rPr>
          <w:rFonts w:ascii="Sportiv" w:hAnsi="Sportiv"/>
          <w:sz w:val="22"/>
          <w:szCs w:val="22"/>
        </w:rPr>
        <w:t>Funktional trainieren, Seniorenspaziergang, Buggy Fitness</w:t>
      </w:r>
      <w:r w:rsidR="004F5729">
        <w:rPr>
          <w:rFonts w:ascii="Sportiv" w:hAnsi="Sportiv"/>
          <w:sz w:val="22"/>
          <w:szCs w:val="22"/>
        </w:rPr>
        <w:t xml:space="preserve"> und der </w:t>
      </w:r>
      <w:proofErr w:type="gramStart"/>
      <w:r w:rsidR="004F5729">
        <w:rPr>
          <w:rFonts w:ascii="Sportiv" w:hAnsi="Sportiv"/>
          <w:sz w:val="22"/>
          <w:szCs w:val="22"/>
        </w:rPr>
        <w:t>ATP Bewegungspfad</w:t>
      </w:r>
      <w:proofErr w:type="gramEnd"/>
      <w:r w:rsidR="004F5729">
        <w:rPr>
          <w:rFonts w:ascii="Sportiv" w:hAnsi="Sportiv"/>
          <w:sz w:val="22"/>
          <w:szCs w:val="22"/>
        </w:rPr>
        <w:t xml:space="preserve"> </w:t>
      </w:r>
      <w:r w:rsidR="00AD6E55">
        <w:rPr>
          <w:rFonts w:ascii="Sportiv" w:hAnsi="Sportiv"/>
          <w:sz w:val="22"/>
          <w:szCs w:val="22"/>
        </w:rPr>
        <w:t xml:space="preserve">sollte für Jede*n </w:t>
      </w:r>
      <w:r w:rsidR="009E785A">
        <w:rPr>
          <w:rFonts w:ascii="Sportiv" w:hAnsi="Sportiv"/>
          <w:sz w:val="22"/>
          <w:szCs w:val="22"/>
        </w:rPr>
        <w:t>ein passendes Programm</w:t>
      </w:r>
      <w:r w:rsidR="00AD6E55">
        <w:rPr>
          <w:rFonts w:ascii="Sportiv" w:hAnsi="Sportiv"/>
          <w:sz w:val="22"/>
          <w:szCs w:val="22"/>
        </w:rPr>
        <w:t xml:space="preserve"> dabei sein und es lohnt sich sehr</w:t>
      </w:r>
      <w:r w:rsidR="006D3FFB">
        <w:rPr>
          <w:rFonts w:ascii="Sportiv" w:hAnsi="Sportiv"/>
          <w:sz w:val="22"/>
          <w:szCs w:val="22"/>
        </w:rPr>
        <w:t>,</w:t>
      </w:r>
      <w:r w:rsidR="00AD6E55">
        <w:rPr>
          <w:rFonts w:ascii="Sportiv" w:hAnsi="Sportiv"/>
          <w:sz w:val="22"/>
          <w:szCs w:val="22"/>
        </w:rPr>
        <w:t xml:space="preserve"> einmal reinzuschnuppern. „Mit den Angeboten wollen wir es schaffen</w:t>
      </w:r>
      <w:r w:rsidR="006D3FFB">
        <w:rPr>
          <w:rFonts w:ascii="Sportiv" w:hAnsi="Sportiv"/>
          <w:sz w:val="22"/>
          <w:szCs w:val="22"/>
        </w:rPr>
        <w:t>,</w:t>
      </w:r>
      <w:r w:rsidR="00AD6E55">
        <w:rPr>
          <w:rFonts w:ascii="Sportiv" w:hAnsi="Sportiv"/>
          <w:sz w:val="22"/>
          <w:szCs w:val="22"/>
        </w:rPr>
        <w:t xml:space="preserve"> </w:t>
      </w:r>
      <w:r w:rsidR="001F49E0">
        <w:rPr>
          <w:rFonts w:ascii="Sportiv" w:hAnsi="Sportiv"/>
          <w:sz w:val="22"/>
          <w:szCs w:val="22"/>
        </w:rPr>
        <w:t xml:space="preserve">den Menschen </w:t>
      </w:r>
      <w:r w:rsidR="00AD6E55">
        <w:rPr>
          <w:rFonts w:ascii="Sportiv" w:hAnsi="Sportiv"/>
          <w:sz w:val="22"/>
          <w:szCs w:val="22"/>
        </w:rPr>
        <w:t xml:space="preserve">einen </w:t>
      </w:r>
      <w:r w:rsidR="00C25D93">
        <w:rPr>
          <w:rFonts w:ascii="Sportiv" w:hAnsi="Sportiv"/>
          <w:sz w:val="22"/>
          <w:szCs w:val="22"/>
        </w:rPr>
        <w:t>einfachen</w:t>
      </w:r>
      <w:r w:rsidR="00AD6E55">
        <w:rPr>
          <w:rFonts w:ascii="Sportiv" w:hAnsi="Sportiv"/>
          <w:sz w:val="22"/>
          <w:szCs w:val="22"/>
        </w:rPr>
        <w:t xml:space="preserve"> Einstieg in die Bewegung zu ermöglichen</w:t>
      </w:r>
      <w:r w:rsidR="001F49E0">
        <w:rPr>
          <w:rFonts w:ascii="Sportiv" w:hAnsi="Sportiv"/>
          <w:sz w:val="22"/>
          <w:szCs w:val="22"/>
        </w:rPr>
        <w:t xml:space="preserve"> und Ihnen mit unseren Sportvereinen einen verlässlichen Partner an die Hand zu geben, damit</w:t>
      </w:r>
      <w:r w:rsidR="00271362">
        <w:rPr>
          <w:rFonts w:ascii="Sportiv" w:hAnsi="Sportiv"/>
          <w:sz w:val="22"/>
          <w:szCs w:val="22"/>
        </w:rPr>
        <w:t xml:space="preserve"> Sie bestenfalls auch </w:t>
      </w:r>
      <w:r w:rsidR="001F49E0">
        <w:rPr>
          <w:rFonts w:ascii="Sportiv" w:hAnsi="Sportiv"/>
          <w:sz w:val="22"/>
          <w:szCs w:val="22"/>
        </w:rPr>
        <w:t xml:space="preserve">zukünftig eine regelmäßige Bewegung </w:t>
      </w:r>
      <w:r w:rsidR="00441122">
        <w:rPr>
          <w:rFonts w:ascii="Sportiv" w:hAnsi="Sportiv"/>
          <w:sz w:val="22"/>
          <w:szCs w:val="22"/>
        </w:rPr>
        <w:t xml:space="preserve">in ihrem Alltag </w:t>
      </w:r>
      <w:r w:rsidR="001F49E0">
        <w:rPr>
          <w:rFonts w:ascii="Sportiv" w:hAnsi="Sportiv"/>
          <w:sz w:val="22"/>
          <w:szCs w:val="22"/>
        </w:rPr>
        <w:t>etablier</w:t>
      </w:r>
      <w:r w:rsidR="00441122">
        <w:rPr>
          <w:rFonts w:ascii="Sportiv" w:hAnsi="Sportiv"/>
          <w:sz w:val="22"/>
          <w:szCs w:val="22"/>
        </w:rPr>
        <w:t>en können</w:t>
      </w:r>
      <w:r w:rsidR="001F49E0">
        <w:rPr>
          <w:rFonts w:ascii="Sportiv" w:hAnsi="Sportiv"/>
          <w:sz w:val="22"/>
          <w:szCs w:val="22"/>
        </w:rPr>
        <w:t xml:space="preserve">“, meint </w:t>
      </w:r>
      <w:r w:rsidR="002543E0">
        <w:rPr>
          <w:rFonts w:ascii="Sportiv" w:hAnsi="Sportiv"/>
          <w:sz w:val="22"/>
          <w:szCs w:val="22"/>
        </w:rPr>
        <w:t>Prof. Dr. Zielinski</w:t>
      </w:r>
      <w:r w:rsidR="00241724">
        <w:rPr>
          <w:rFonts w:ascii="Sportiv" w:hAnsi="Sportiv"/>
          <w:sz w:val="22"/>
          <w:szCs w:val="22"/>
        </w:rPr>
        <w:t xml:space="preserve">, </w:t>
      </w:r>
      <w:r w:rsidR="001F49E0">
        <w:rPr>
          <w:rFonts w:ascii="Sportiv" w:hAnsi="Sportiv"/>
          <w:sz w:val="22"/>
          <w:szCs w:val="22"/>
        </w:rPr>
        <w:t xml:space="preserve">Sportkreisvorsitzender des </w:t>
      </w:r>
      <w:r w:rsidR="001F49E0" w:rsidRPr="002543E0">
        <w:rPr>
          <w:rFonts w:ascii="Sportiv" w:hAnsi="Sportiv"/>
          <w:sz w:val="22"/>
          <w:szCs w:val="22"/>
        </w:rPr>
        <w:t xml:space="preserve">Sportkreises </w:t>
      </w:r>
      <w:r w:rsidR="00241724">
        <w:rPr>
          <w:rFonts w:ascii="Sportiv" w:hAnsi="Sportiv"/>
          <w:sz w:val="22"/>
          <w:szCs w:val="22"/>
        </w:rPr>
        <w:t>Gießen</w:t>
      </w:r>
      <w:r w:rsidR="001F49E0">
        <w:rPr>
          <w:rFonts w:ascii="Sportiv" w:hAnsi="Sportiv"/>
          <w:sz w:val="22"/>
          <w:szCs w:val="22"/>
        </w:rPr>
        <w:t xml:space="preserve">. </w:t>
      </w:r>
      <w:r w:rsidR="009E785A">
        <w:rPr>
          <w:rFonts w:ascii="Sportiv" w:hAnsi="Sportiv"/>
          <w:sz w:val="22"/>
          <w:szCs w:val="22"/>
        </w:rPr>
        <w:t>U</w:t>
      </w:r>
      <w:r w:rsidR="002B7F3A">
        <w:rPr>
          <w:rFonts w:ascii="Sportiv" w:hAnsi="Sportiv"/>
          <w:sz w:val="22"/>
          <w:szCs w:val="22"/>
        </w:rPr>
        <w:t>nterstützt wird die Initiative durch den Landessportbund Hessen e.V.</w:t>
      </w:r>
      <w:r w:rsidR="00C25D93">
        <w:rPr>
          <w:rFonts w:ascii="Sportiv" w:hAnsi="Sportiv"/>
          <w:sz w:val="22"/>
          <w:szCs w:val="22"/>
        </w:rPr>
        <w:t xml:space="preserve"> (</w:t>
      </w:r>
      <w:proofErr w:type="spellStart"/>
      <w:r w:rsidR="00C25D93">
        <w:rPr>
          <w:rFonts w:ascii="Sportiv" w:hAnsi="Sportiv"/>
          <w:sz w:val="22"/>
          <w:szCs w:val="22"/>
        </w:rPr>
        <w:t>lsb</w:t>
      </w:r>
      <w:proofErr w:type="spellEnd"/>
      <w:r w:rsidR="00C25D93">
        <w:rPr>
          <w:rFonts w:ascii="Sportiv" w:hAnsi="Sportiv"/>
          <w:sz w:val="22"/>
          <w:szCs w:val="22"/>
        </w:rPr>
        <w:t xml:space="preserve"> h)</w:t>
      </w:r>
      <w:r w:rsidR="002B7F3A">
        <w:rPr>
          <w:rFonts w:ascii="Sportiv" w:hAnsi="Sportiv"/>
          <w:sz w:val="22"/>
          <w:szCs w:val="22"/>
        </w:rPr>
        <w:t>, der dieses Format bereits im vergangenen Jahr erfolgreich</w:t>
      </w:r>
      <w:r w:rsidR="00AE352F">
        <w:rPr>
          <w:rFonts w:ascii="Sportiv" w:hAnsi="Sportiv"/>
          <w:sz w:val="22"/>
          <w:szCs w:val="22"/>
        </w:rPr>
        <w:t xml:space="preserve"> zusammen mit den Sportkreisen </w:t>
      </w:r>
      <w:r w:rsidR="002B7F3A">
        <w:rPr>
          <w:rFonts w:ascii="Sportiv" w:hAnsi="Sportiv"/>
          <w:sz w:val="22"/>
          <w:szCs w:val="22"/>
        </w:rPr>
        <w:t xml:space="preserve">an den Modellstandorten in Korbach und Lauterbach </w:t>
      </w:r>
      <w:r w:rsidR="00AE352F">
        <w:rPr>
          <w:rFonts w:ascii="Sportiv" w:hAnsi="Sportiv"/>
          <w:sz w:val="22"/>
          <w:szCs w:val="22"/>
        </w:rPr>
        <w:t>realisieren</w:t>
      </w:r>
      <w:r w:rsidR="002B7F3A">
        <w:rPr>
          <w:rFonts w:ascii="Sportiv" w:hAnsi="Sportiv"/>
          <w:sz w:val="22"/>
          <w:szCs w:val="22"/>
        </w:rPr>
        <w:t xml:space="preserve"> konnte.</w:t>
      </w:r>
      <w:r w:rsidR="00241724">
        <w:rPr>
          <w:rFonts w:ascii="Sportiv" w:hAnsi="Sportiv"/>
          <w:sz w:val="22"/>
          <w:szCs w:val="22"/>
        </w:rPr>
        <w:t xml:space="preserve">                                                                               </w:t>
      </w:r>
    </w:p>
    <w:p w14:paraId="07266F10" w14:textId="53516176" w:rsidR="009B3C1E" w:rsidRPr="00AE0ED6" w:rsidRDefault="00ED7232" w:rsidP="009B3C1E">
      <w:pPr>
        <w:spacing w:line="360" w:lineRule="auto"/>
        <w:jc w:val="both"/>
        <w:rPr>
          <w:rFonts w:ascii="Sportiv" w:hAnsi="Sportiv"/>
          <w:b/>
          <w:bCs/>
          <w:color w:val="00B0F0"/>
          <w:sz w:val="22"/>
          <w:szCs w:val="22"/>
          <w:u w:val="single"/>
        </w:rPr>
      </w:pPr>
      <w:r>
        <w:rPr>
          <w:rFonts w:ascii="Sportiv" w:hAnsi="Sportiv"/>
          <w:sz w:val="22"/>
          <w:szCs w:val="22"/>
        </w:rPr>
        <w:lastRenderedPageBreak/>
        <w:t xml:space="preserve"> </w:t>
      </w:r>
      <w:r w:rsidR="00AE352F">
        <w:rPr>
          <w:rFonts w:ascii="Sportiv" w:hAnsi="Sportiv"/>
          <w:sz w:val="22"/>
          <w:szCs w:val="22"/>
        </w:rPr>
        <w:t>„Spätestens durch die Pandemie ist der öffentliche Raum als Ort der Bewegung in das Bewusstsein</w:t>
      </w:r>
      <w:r w:rsidR="00C25D93">
        <w:rPr>
          <w:rFonts w:ascii="Sportiv" w:hAnsi="Sportiv"/>
          <w:sz w:val="22"/>
          <w:szCs w:val="22"/>
        </w:rPr>
        <w:t xml:space="preserve"> der Bevölkerung </w:t>
      </w:r>
      <w:r w:rsidR="00AE352F">
        <w:rPr>
          <w:rFonts w:ascii="Sportiv" w:hAnsi="Sportiv"/>
          <w:sz w:val="22"/>
          <w:szCs w:val="22"/>
        </w:rPr>
        <w:t>gerückt und bietet</w:t>
      </w:r>
      <w:r w:rsidR="00C25D93">
        <w:rPr>
          <w:rFonts w:ascii="Sportiv" w:hAnsi="Sportiv"/>
          <w:sz w:val="22"/>
          <w:szCs w:val="22"/>
        </w:rPr>
        <w:t xml:space="preserve"> mit seiner</w:t>
      </w:r>
      <w:r w:rsidR="00AE352F">
        <w:rPr>
          <w:rFonts w:ascii="Sportiv" w:hAnsi="Sportiv"/>
          <w:sz w:val="22"/>
          <w:szCs w:val="22"/>
        </w:rPr>
        <w:t xml:space="preserve"> </w:t>
      </w:r>
      <w:r w:rsidR="00C25D93">
        <w:rPr>
          <w:rFonts w:ascii="Sportiv" w:hAnsi="Sportiv"/>
          <w:sz w:val="22"/>
          <w:szCs w:val="22"/>
        </w:rPr>
        <w:t xml:space="preserve">niederschwelligen </w:t>
      </w:r>
      <w:r w:rsidR="00AE352F">
        <w:rPr>
          <w:rFonts w:ascii="Sportiv" w:hAnsi="Sportiv"/>
          <w:sz w:val="22"/>
          <w:szCs w:val="22"/>
        </w:rPr>
        <w:t xml:space="preserve">Erreichbarkeit </w:t>
      </w:r>
      <w:r w:rsidR="00C25D93">
        <w:rPr>
          <w:rFonts w:ascii="Sportiv" w:hAnsi="Sportiv"/>
          <w:sz w:val="22"/>
          <w:szCs w:val="22"/>
        </w:rPr>
        <w:t xml:space="preserve">ein </w:t>
      </w:r>
      <w:r w:rsidR="00AE352F">
        <w:rPr>
          <w:rFonts w:ascii="Sportiv" w:hAnsi="Sportiv"/>
          <w:sz w:val="22"/>
          <w:szCs w:val="22"/>
        </w:rPr>
        <w:t>enormes Potential</w:t>
      </w:r>
      <w:r w:rsidR="00C25D93">
        <w:rPr>
          <w:rFonts w:ascii="Sportiv" w:hAnsi="Sportiv"/>
          <w:sz w:val="22"/>
          <w:szCs w:val="22"/>
        </w:rPr>
        <w:t>. Dies wollen wir für eine nachhaltige Bewegungsförderung der Bevölkerung nutzen, so dass sich alle Hess</w:t>
      </w:r>
      <w:r w:rsidR="006D3FFB">
        <w:rPr>
          <w:rFonts w:ascii="Sportiv" w:hAnsi="Sportiv"/>
          <w:sz w:val="22"/>
          <w:szCs w:val="22"/>
        </w:rPr>
        <w:t>*innen</w:t>
      </w:r>
      <w:r w:rsidR="00C25D93">
        <w:rPr>
          <w:rFonts w:ascii="Sportiv" w:hAnsi="Sportiv"/>
          <w:sz w:val="22"/>
          <w:szCs w:val="22"/>
        </w:rPr>
        <w:t xml:space="preserve"> mehr bewegen</w:t>
      </w:r>
      <w:r w:rsidR="00CE55D7">
        <w:rPr>
          <w:rFonts w:ascii="Sportiv" w:hAnsi="Sportiv"/>
          <w:sz w:val="22"/>
          <w:szCs w:val="22"/>
        </w:rPr>
        <w:t>. Wir freuen uns über Ihre Teilnahme an den qualifizierten Angeboten unserer Hessischen Sportvereine</w:t>
      </w:r>
      <w:r w:rsidR="00C25D93">
        <w:rPr>
          <w:rFonts w:ascii="Sportiv" w:hAnsi="Sportiv"/>
          <w:sz w:val="22"/>
          <w:szCs w:val="22"/>
        </w:rPr>
        <w:t>“, so Gundi Friedrich</w:t>
      </w:r>
      <w:r w:rsidR="00801063">
        <w:rPr>
          <w:rFonts w:ascii="Sportiv" w:hAnsi="Sportiv"/>
          <w:sz w:val="22"/>
          <w:szCs w:val="22"/>
        </w:rPr>
        <w:t>,</w:t>
      </w:r>
      <w:r w:rsidR="00C25D93">
        <w:rPr>
          <w:rFonts w:ascii="Sportiv" w:hAnsi="Sportiv"/>
          <w:sz w:val="22"/>
          <w:szCs w:val="22"/>
        </w:rPr>
        <w:t xml:space="preserve"> Leitung des Geschäftsbereichs Sportentwicklung im </w:t>
      </w:r>
      <w:proofErr w:type="spellStart"/>
      <w:r w:rsidR="00C25D93">
        <w:rPr>
          <w:rFonts w:ascii="Sportiv" w:hAnsi="Sportiv"/>
          <w:sz w:val="22"/>
          <w:szCs w:val="22"/>
        </w:rPr>
        <w:t>lsb</w:t>
      </w:r>
      <w:proofErr w:type="spellEnd"/>
      <w:r w:rsidR="00C25D93">
        <w:rPr>
          <w:rFonts w:ascii="Sportiv" w:hAnsi="Sportiv"/>
          <w:sz w:val="22"/>
          <w:szCs w:val="22"/>
        </w:rPr>
        <w:t xml:space="preserve"> h. </w:t>
      </w:r>
      <w:r w:rsidR="00CE55D7">
        <w:rPr>
          <w:rFonts w:ascii="Sportiv" w:hAnsi="Sportiv"/>
          <w:sz w:val="22"/>
          <w:szCs w:val="22"/>
        </w:rPr>
        <w:t xml:space="preserve">Sie haben Interesse und möchten gerne an einem kostenfreien Angebot teilnehmen? </w:t>
      </w:r>
      <w:r>
        <w:rPr>
          <w:rFonts w:ascii="Sportiv" w:hAnsi="Sportiv"/>
          <w:sz w:val="22"/>
          <w:szCs w:val="22"/>
        </w:rPr>
        <w:t>Weitere Informationen</w:t>
      </w:r>
      <w:r w:rsidR="00151F89">
        <w:rPr>
          <w:rFonts w:ascii="Sportiv" w:hAnsi="Sportiv"/>
          <w:sz w:val="22"/>
          <w:szCs w:val="22"/>
        </w:rPr>
        <w:t xml:space="preserve"> zu</w:t>
      </w:r>
      <w:r w:rsidR="00CE55D7">
        <w:rPr>
          <w:rFonts w:ascii="Sportiv" w:hAnsi="Sportiv"/>
          <w:sz w:val="22"/>
          <w:szCs w:val="22"/>
        </w:rPr>
        <w:t xml:space="preserve"> „Sport im Park“</w:t>
      </w:r>
      <w:r w:rsidR="009E785A">
        <w:rPr>
          <w:rFonts w:ascii="Sportiv" w:hAnsi="Sportiv"/>
          <w:sz w:val="22"/>
          <w:szCs w:val="22"/>
        </w:rPr>
        <w:t>,</w:t>
      </w:r>
      <w:r w:rsidR="00CE55D7">
        <w:rPr>
          <w:rFonts w:ascii="Sportiv" w:hAnsi="Sportiv"/>
          <w:sz w:val="22"/>
          <w:szCs w:val="22"/>
        </w:rPr>
        <w:t xml:space="preserve"> den </w:t>
      </w:r>
      <w:r w:rsidR="00151F89">
        <w:rPr>
          <w:rFonts w:ascii="Sportiv" w:hAnsi="Sportiv"/>
          <w:sz w:val="22"/>
          <w:szCs w:val="22"/>
        </w:rPr>
        <w:t>Kursangebot</w:t>
      </w:r>
      <w:r w:rsidR="00CE55D7">
        <w:rPr>
          <w:rFonts w:ascii="Sportiv" w:hAnsi="Sportiv"/>
          <w:sz w:val="22"/>
          <w:szCs w:val="22"/>
        </w:rPr>
        <w:t>en</w:t>
      </w:r>
      <w:r w:rsidR="00151F89">
        <w:rPr>
          <w:rFonts w:ascii="Sportiv" w:hAnsi="Sportiv"/>
          <w:sz w:val="22"/>
          <w:szCs w:val="22"/>
        </w:rPr>
        <w:t xml:space="preserve"> und Terminen</w:t>
      </w:r>
      <w:r>
        <w:rPr>
          <w:rFonts w:ascii="Sportiv" w:hAnsi="Sportiv"/>
          <w:sz w:val="22"/>
          <w:szCs w:val="22"/>
        </w:rPr>
        <w:t xml:space="preserve"> </w:t>
      </w:r>
      <w:r w:rsidR="00801063">
        <w:rPr>
          <w:rFonts w:ascii="Sportiv" w:hAnsi="Sportiv"/>
          <w:sz w:val="22"/>
          <w:szCs w:val="22"/>
        </w:rPr>
        <w:t xml:space="preserve">an Ihrem Standort </w:t>
      </w:r>
      <w:r>
        <w:rPr>
          <w:rFonts w:ascii="Sportiv" w:hAnsi="Sportiv"/>
          <w:sz w:val="22"/>
          <w:szCs w:val="22"/>
        </w:rPr>
        <w:t xml:space="preserve">erhalten Sie unter: </w:t>
      </w:r>
      <w:hyperlink r:id="rId8" w:history="1">
        <w:r w:rsidR="009B3C1E" w:rsidRPr="00AE0ED6">
          <w:rPr>
            <w:rStyle w:val="Hyperlink"/>
            <w:rFonts w:ascii="Sportiv" w:hAnsi="Sportiv"/>
            <w:b/>
            <w:bCs/>
            <w:sz w:val="22"/>
            <w:szCs w:val="22"/>
          </w:rPr>
          <w:t>yourls.lsbh.de/</w:t>
        </w:r>
        <w:proofErr w:type="spellStart"/>
        <w:r w:rsidR="009B3C1E" w:rsidRPr="00AE0ED6">
          <w:rPr>
            <w:rStyle w:val="Hyperlink"/>
            <w:rFonts w:ascii="Sportiv" w:hAnsi="Sportiv"/>
            <w:b/>
            <w:bCs/>
            <w:sz w:val="22"/>
            <w:szCs w:val="22"/>
          </w:rPr>
          <w:t>sportimpark</w:t>
        </w:r>
        <w:proofErr w:type="spellEnd"/>
      </w:hyperlink>
    </w:p>
    <w:p w14:paraId="2298EBDD" w14:textId="687F6E4F" w:rsidR="00ED7232" w:rsidRDefault="00ED7232" w:rsidP="005B6364">
      <w:pPr>
        <w:spacing w:line="360" w:lineRule="auto"/>
        <w:jc w:val="both"/>
        <w:rPr>
          <w:rFonts w:ascii="Sportiv" w:hAnsi="Sportiv"/>
          <w:sz w:val="22"/>
          <w:szCs w:val="22"/>
        </w:rPr>
      </w:pPr>
    </w:p>
    <w:p w14:paraId="2E265648" w14:textId="6E103501" w:rsidR="002B7F3A" w:rsidRDefault="002B7F3A" w:rsidP="005B6364">
      <w:pPr>
        <w:spacing w:line="360" w:lineRule="auto"/>
        <w:jc w:val="both"/>
        <w:rPr>
          <w:rFonts w:ascii="Sportiv" w:hAnsi="Sportiv"/>
          <w:sz w:val="22"/>
          <w:szCs w:val="22"/>
        </w:rPr>
      </w:pPr>
      <w:r>
        <w:rPr>
          <w:rFonts w:ascii="Sportiv" w:hAnsi="Sportiv"/>
          <w:sz w:val="22"/>
          <w:szCs w:val="22"/>
        </w:rPr>
        <w:t xml:space="preserve"> </w:t>
      </w:r>
    </w:p>
    <w:p w14:paraId="24417FD3" w14:textId="77777777" w:rsidR="000B1988" w:rsidRDefault="000B1988" w:rsidP="005B6364">
      <w:pPr>
        <w:spacing w:line="360" w:lineRule="auto"/>
        <w:jc w:val="both"/>
        <w:rPr>
          <w:rFonts w:ascii="Sportiv" w:hAnsi="Sportiv"/>
          <w:sz w:val="22"/>
          <w:szCs w:val="22"/>
        </w:rPr>
      </w:pPr>
    </w:p>
    <w:p w14:paraId="7F65916C" w14:textId="1CAFEDC6" w:rsidR="00B17E40" w:rsidRPr="002572F3" w:rsidRDefault="00986CFB" w:rsidP="005B6364">
      <w:pPr>
        <w:spacing w:line="360" w:lineRule="auto"/>
        <w:jc w:val="both"/>
        <w:rPr>
          <w:rFonts w:ascii="Sportiv" w:hAnsi="Sportiv"/>
          <w:sz w:val="22"/>
          <w:szCs w:val="22"/>
        </w:rPr>
      </w:pPr>
      <w:r>
        <w:rPr>
          <w:rFonts w:ascii="Sportiv" w:hAnsi="Sportiv"/>
          <w:sz w:val="22"/>
          <w:szCs w:val="22"/>
        </w:rPr>
        <w:pict w14:anchorId="14B63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75.25pt">
            <v:imagedata r:id="rId9" o:title="Unbenannt"/>
          </v:shape>
        </w:pict>
      </w:r>
    </w:p>
    <w:sectPr w:rsidR="00B17E40" w:rsidRPr="002572F3" w:rsidSect="002632B5">
      <w:headerReference w:type="default" r:id="rId10"/>
      <w:footerReference w:type="default" r:id="rId11"/>
      <w:headerReference w:type="first" r:id="rId12"/>
      <w:footerReference w:type="first" r:id="rId13"/>
      <w:pgSz w:w="11906" w:h="16838" w:code="9"/>
      <w:pgMar w:top="1947" w:right="2892" w:bottom="1135" w:left="1191" w:header="720" w:footer="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D4E8" w14:textId="77777777" w:rsidR="002C2581" w:rsidRDefault="002C2581">
      <w:r>
        <w:separator/>
      </w:r>
    </w:p>
  </w:endnote>
  <w:endnote w:type="continuationSeparator" w:id="0">
    <w:p w14:paraId="2A56EB51" w14:textId="77777777" w:rsidR="002C2581" w:rsidRDefault="002C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ortiv">
    <w:altName w:val="Calibri"/>
    <w:charset w:val="00"/>
    <w:family w:val="swiss"/>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6B74" w14:textId="7224C412" w:rsidR="006C299E" w:rsidRDefault="00956607">
    <w:pPr>
      <w:pStyle w:val="Fuzeile"/>
    </w:pPr>
    <w:r>
      <w:rPr>
        <w:noProof/>
      </w:rPr>
      <mc:AlternateContent>
        <mc:Choice Requires="wps">
          <w:drawing>
            <wp:anchor distT="0" distB="0" distL="114300" distR="114300" simplePos="0" relativeHeight="251657216" behindDoc="0" locked="0" layoutInCell="1" allowOverlap="1" wp14:anchorId="642E82CE" wp14:editId="63B567E5">
              <wp:simplePos x="0" y="0"/>
              <wp:positionH relativeFrom="column">
                <wp:posOffset>5062448</wp:posOffset>
              </wp:positionH>
              <wp:positionV relativeFrom="page">
                <wp:posOffset>10484485</wp:posOffset>
              </wp:positionV>
              <wp:extent cx="1505585" cy="12255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AF9B1" w14:textId="77777777" w:rsidR="006C299E" w:rsidRDefault="006C299E" w:rsidP="007275D4">
                          <w:pPr>
                            <w:rPr>
                              <w:rFonts w:ascii="Sportiv" w:hAnsi="Sportiv"/>
                              <w:b/>
                              <w:i/>
                              <w:color w:val="FFFFFF"/>
                              <w:spacing w:val="8"/>
                              <w:sz w:val="17"/>
                              <w:szCs w:val="17"/>
                            </w:rPr>
                          </w:pPr>
                          <w:r w:rsidRPr="005E0286">
                            <w:rPr>
                              <w:rFonts w:ascii="Sportiv" w:hAnsi="Sportiv"/>
                              <w:b/>
                              <w:i/>
                              <w:color w:val="FFFFFF"/>
                              <w:spacing w:val="8"/>
                              <w:sz w:val="17"/>
                              <w:szCs w:val="17"/>
                            </w:rPr>
                            <w:t>www.</w:t>
                          </w:r>
                          <w:r>
                            <w:rPr>
                              <w:rFonts w:ascii="Sportiv" w:hAnsi="Sportiv"/>
                              <w:b/>
                              <w:i/>
                              <w:color w:val="FFFFFF"/>
                              <w:spacing w:val="8"/>
                              <w:sz w:val="17"/>
                              <w:szCs w:val="17"/>
                            </w:rPr>
                            <w:t>landessportbund</w:t>
                          </w:r>
                          <w:r w:rsidRPr="005E0286">
                            <w:rPr>
                              <w:rFonts w:ascii="Sportiv" w:hAnsi="Sportiv"/>
                              <w:b/>
                              <w:i/>
                              <w:color w:val="FFFFFF"/>
                              <w:spacing w:val="8"/>
                              <w:sz w:val="17"/>
                              <w:szCs w:val="17"/>
                            </w:rPr>
                            <w:t>-hessen.de</w:t>
                          </w:r>
                        </w:p>
                        <w:p w14:paraId="04C9C2B6" w14:textId="77777777" w:rsidR="006C299E" w:rsidRPr="005E0286" w:rsidRDefault="006C299E" w:rsidP="007275D4">
                          <w:pPr>
                            <w:rPr>
                              <w:i/>
                              <w:color w:val="FFFFFF"/>
                              <w:spacing w:val="8"/>
                              <w:sz w:val="17"/>
                              <w:szCs w:val="17"/>
                            </w:rPr>
                          </w:pPr>
                        </w:p>
                        <w:p w14:paraId="4B3F7790" w14:textId="77777777" w:rsidR="006C299E" w:rsidRPr="007275D4" w:rsidRDefault="006C299E" w:rsidP="007275D4">
                          <w:pPr>
                            <w:rPr>
                              <w:szCs w:val="17"/>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E82CE" id="_x0000_t202" coordsize="21600,21600" o:spt="202" path="m,l,21600r21600,l21600,xe">
              <v:stroke joinstyle="miter"/>
              <v:path gradientshapeok="t" o:connecttype="rect"/>
            </v:shapetype>
            <v:shape id="Text Box 22" o:spid="_x0000_s1026" type="#_x0000_t202" style="position:absolute;margin-left:398.6pt;margin-top:825.55pt;width:118.55pt;height:9.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" filled="f" stroked="f">
              <v:textbox inset="0,0,0,0">
                <w:txbxContent>
                  <w:p w14:paraId="2C7AF9B1" w14:textId="77777777" w:rsidR="006C299E" w:rsidRDefault="006C299E" w:rsidP="007275D4">
                    <w:pPr>
                      <w:rPr>
                        <w:rFonts w:ascii="Sportiv" w:hAnsi="Sportiv"/>
                        <w:b/>
                        <w:i/>
                        <w:color w:val="FFFFFF"/>
                        <w:spacing w:val="8"/>
                        <w:sz w:val="17"/>
                        <w:szCs w:val="17"/>
                      </w:rPr>
                    </w:pPr>
                    <w:r w:rsidRPr="005E0286">
                      <w:rPr>
                        <w:rFonts w:ascii="Sportiv" w:hAnsi="Sportiv"/>
                        <w:b/>
                        <w:i/>
                        <w:color w:val="FFFFFF"/>
                        <w:spacing w:val="8"/>
                        <w:sz w:val="17"/>
                        <w:szCs w:val="17"/>
                      </w:rPr>
                      <w:t>www.</w:t>
                    </w:r>
                    <w:r>
                      <w:rPr>
                        <w:rFonts w:ascii="Sportiv" w:hAnsi="Sportiv"/>
                        <w:b/>
                        <w:i/>
                        <w:color w:val="FFFFFF"/>
                        <w:spacing w:val="8"/>
                        <w:sz w:val="17"/>
                        <w:szCs w:val="17"/>
                      </w:rPr>
                      <w:t>landessportbund</w:t>
                    </w:r>
                    <w:r w:rsidRPr="005E0286">
                      <w:rPr>
                        <w:rFonts w:ascii="Sportiv" w:hAnsi="Sportiv"/>
                        <w:b/>
                        <w:i/>
                        <w:color w:val="FFFFFF"/>
                        <w:spacing w:val="8"/>
                        <w:sz w:val="17"/>
                        <w:szCs w:val="17"/>
                      </w:rPr>
                      <w:t>-hessen.de</w:t>
                    </w:r>
                  </w:p>
                  <w:p w14:paraId="04C9C2B6" w14:textId="77777777" w:rsidR="006C299E" w:rsidRPr="005E0286" w:rsidRDefault="006C299E" w:rsidP="007275D4">
                    <w:pPr>
                      <w:rPr>
                        <w:i/>
                        <w:color w:val="FFFFFF"/>
                        <w:spacing w:val="8"/>
                        <w:sz w:val="17"/>
                        <w:szCs w:val="17"/>
                      </w:rPr>
                    </w:pPr>
                  </w:p>
                  <w:p w14:paraId="4B3F7790" w14:textId="77777777" w:rsidR="006C299E" w:rsidRPr="007275D4" w:rsidRDefault="006C299E" w:rsidP="007275D4">
                    <w:pPr>
                      <w:rPr>
                        <w:szCs w:val="17"/>
                      </w:rPr>
                    </w:pPr>
                  </w:p>
                </w:txbxContent>
              </v:textbox>
              <w10:wrap anchory="page"/>
            </v:shape>
          </w:pict>
        </mc:Fallback>
      </mc:AlternateContent>
    </w:r>
    <w:r>
      <w:rPr>
        <w:noProof/>
      </w:rPr>
      <mc:AlternateContent>
        <mc:Choice Requires="wps">
          <w:drawing>
            <wp:anchor distT="0" distB="0" distL="114300" distR="114300" simplePos="0" relativeHeight="251656192" behindDoc="1" locked="0" layoutInCell="1" allowOverlap="1" wp14:anchorId="675D107F" wp14:editId="2DE653E4">
              <wp:simplePos x="0" y="0"/>
              <wp:positionH relativeFrom="page">
                <wp:posOffset>0</wp:posOffset>
              </wp:positionH>
              <wp:positionV relativeFrom="page">
                <wp:posOffset>10455910</wp:posOffset>
              </wp:positionV>
              <wp:extent cx="7560310" cy="34290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429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B376" id="Rectangle 21" o:spid="_x0000_s1026" style="position:absolute;margin-left:0;margin-top:823.3pt;width:595.3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" fillcolor="red"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50E8" w14:textId="65B50EE4" w:rsidR="006C299E" w:rsidRDefault="00956607" w:rsidP="00FC43A7">
    <w:pPr>
      <w:pStyle w:val="Fuzeile"/>
      <w:spacing w:before="120"/>
    </w:pPr>
    <w:r>
      <w:rPr>
        <w:noProof/>
      </w:rPr>
      <mc:AlternateContent>
        <mc:Choice Requires="wps">
          <w:drawing>
            <wp:anchor distT="0" distB="0" distL="114300" distR="114300" simplePos="0" relativeHeight="251655168" behindDoc="0" locked="0" layoutInCell="1" allowOverlap="1" wp14:anchorId="39D0D1C1" wp14:editId="4EDEF01C">
              <wp:simplePos x="0" y="0"/>
              <wp:positionH relativeFrom="column">
                <wp:posOffset>4960035</wp:posOffset>
              </wp:positionH>
              <wp:positionV relativeFrom="page">
                <wp:posOffset>10511790</wp:posOffset>
              </wp:positionV>
              <wp:extent cx="1746504" cy="140335"/>
              <wp:effectExtent l="0" t="0" r="6350"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504"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736C" w14:textId="5E241C65" w:rsidR="006C299E" w:rsidRPr="005E0286" w:rsidRDefault="006C299E">
                          <w:pPr>
                            <w:rPr>
                              <w:i/>
                              <w:color w:val="FFFFFF"/>
                              <w:spacing w:val="8"/>
                              <w:sz w:val="17"/>
                              <w:szCs w:val="17"/>
                            </w:rPr>
                          </w:pPr>
                          <w:r w:rsidRPr="005E0286">
                            <w:rPr>
                              <w:rFonts w:ascii="Sportiv" w:hAnsi="Sportiv"/>
                              <w:b/>
                              <w:i/>
                              <w:color w:val="FFFFFF"/>
                              <w:spacing w:val="8"/>
                              <w:sz w:val="17"/>
                              <w:szCs w:val="17"/>
                            </w:rPr>
                            <w:t>www.</w:t>
                          </w:r>
                          <w:r>
                            <w:rPr>
                              <w:rFonts w:ascii="Sportiv" w:hAnsi="Sportiv"/>
                              <w:b/>
                              <w:i/>
                              <w:color w:val="FFFFFF"/>
                              <w:spacing w:val="8"/>
                              <w:sz w:val="17"/>
                              <w:szCs w:val="17"/>
                            </w:rPr>
                            <w:t>landessportbund-he</w:t>
                          </w:r>
                          <w:r w:rsidR="00DA15DF">
                            <w:rPr>
                              <w:rFonts w:ascii="Sportiv" w:hAnsi="Sportiv"/>
                              <w:b/>
                              <w:i/>
                              <w:color w:val="FFFFFF"/>
                              <w:spacing w:val="8"/>
                              <w:sz w:val="17"/>
                              <w:szCs w:val="17"/>
                            </w:rPr>
                            <w:t>ss</w:t>
                          </w:r>
                          <w:r>
                            <w:rPr>
                              <w:rFonts w:ascii="Sportiv" w:hAnsi="Sportiv"/>
                              <w:b/>
                              <w:i/>
                              <w:color w:val="FFFFFF"/>
                              <w:spacing w:val="8"/>
                              <w:sz w:val="17"/>
                              <w:szCs w:val="17"/>
                            </w:rPr>
                            <w:t>en</w:t>
                          </w:r>
                          <w:r w:rsidRPr="005E0286">
                            <w:rPr>
                              <w:rFonts w:ascii="Sportiv" w:hAnsi="Sportiv"/>
                              <w:b/>
                              <w:i/>
                              <w:color w:val="FFFFFF"/>
                              <w:spacing w:val="8"/>
                              <w:sz w:val="17"/>
                              <w:szCs w:val="17"/>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0D1C1" id="_x0000_t202" coordsize="21600,21600" o:spt="202" path="m,l,21600r21600,l21600,xe">
              <v:stroke joinstyle="miter"/>
              <v:path gradientshapeok="t" o:connecttype="rect"/>
            </v:shapetype>
            <v:shape id="Text Box 7" o:spid="_x0000_s1027" type="#_x0000_t202" style="position:absolute;margin-left:390.55pt;margin-top:827.7pt;width:137.5pt;height:1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" filled="f" stroked="f">
              <v:textbox inset="0,0,0,0">
                <w:txbxContent>
                  <w:p w14:paraId="4DF9736C" w14:textId="5E241C65" w:rsidR="006C299E" w:rsidRPr="005E0286" w:rsidRDefault="006C299E">
                    <w:pPr>
                      <w:rPr>
                        <w:i/>
                        <w:color w:val="FFFFFF"/>
                        <w:spacing w:val="8"/>
                        <w:sz w:val="17"/>
                        <w:szCs w:val="17"/>
                      </w:rPr>
                    </w:pPr>
                    <w:r w:rsidRPr="005E0286">
                      <w:rPr>
                        <w:rFonts w:ascii="Sportiv" w:hAnsi="Sportiv"/>
                        <w:b/>
                        <w:i/>
                        <w:color w:val="FFFFFF"/>
                        <w:spacing w:val="8"/>
                        <w:sz w:val="17"/>
                        <w:szCs w:val="17"/>
                      </w:rPr>
                      <w:t>www.</w:t>
                    </w:r>
                    <w:r>
                      <w:rPr>
                        <w:rFonts w:ascii="Sportiv" w:hAnsi="Sportiv"/>
                        <w:b/>
                        <w:i/>
                        <w:color w:val="FFFFFF"/>
                        <w:spacing w:val="8"/>
                        <w:sz w:val="17"/>
                        <w:szCs w:val="17"/>
                      </w:rPr>
                      <w:t>landessportbund-he</w:t>
                    </w:r>
                    <w:r w:rsidR="00DA15DF">
                      <w:rPr>
                        <w:rFonts w:ascii="Sportiv" w:hAnsi="Sportiv"/>
                        <w:b/>
                        <w:i/>
                        <w:color w:val="FFFFFF"/>
                        <w:spacing w:val="8"/>
                        <w:sz w:val="17"/>
                        <w:szCs w:val="17"/>
                      </w:rPr>
                      <w:t>ss</w:t>
                    </w:r>
                    <w:r>
                      <w:rPr>
                        <w:rFonts w:ascii="Sportiv" w:hAnsi="Sportiv"/>
                        <w:b/>
                        <w:i/>
                        <w:color w:val="FFFFFF"/>
                        <w:spacing w:val="8"/>
                        <w:sz w:val="17"/>
                        <w:szCs w:val="17"/>
                      </w:rPr>
                      <w:t>en</w:t>
                    </w:r>
                    <w:r w:rsidRPr="005E0286">
                      <w:rPr>
                        <w:rFonts w:ascii="Sportiv" w:hAnsi="Sportiv"/>
                        <w:b/>
                        <w:i/>
                        <w:color w:val="FFFFFF"/>
                        <w:spacing w:val="8"/>
                        <w:sz w:val="17"/>
                        <w:szCs w:val="17"/>
                      </w:rPr>
                      <w:t>.de</w:t>
                    </w:r>
                  </w:p>
                </w:txbxContent>
              </v:textbox>
              <w10:wrap anchory="page"/>
            </v:shape>
          </w:pict>
        </mc:Fallback>
      </mc:AlternateContent>
    </w:r>
    <w:r>
      <w:rPr>
        <w:rFonts w:ascii="Sportiv" w:hAnsi="Sportiv"/>
        <w:i/>
        <w:noProof/>
        <w:sz w:val="16"/>
        <w:szCs w:val="16"/>
      </w:rPr>
      <mc:AlternateContent>
        <mc:Choice Requires="wps">
          <w:drawing>
            <wp:anchor distT="0" distB="0" distL="114300" distR="114300" simplePos="0" relativeHeight="251654144" behindDoc="1" locked="0" layoutInCell="1" allowOverlap="1" wp14:anchorId="1B0BBDBF" wp14:editId="53456FBE">
              <wp:simplePos x="0" y="0"/>
              <wp:positionH relativeFrom="page">
                <wp:posOffset>0</wp:posOffset>
              </wp:positionH>
              <wp:positionV relativeFrom="page">
                <wp:posOffset>10455910</wp:posOffset>
              </wp:positionV>
              <wp:extent cx="7560310" cy="342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429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2854" id="Rectangle 4" o:spid="_x0000_s1026" style="position:absolute;margin-left:0;margin-top:823.3pt;width:595.3pt;height: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" fillcolor="red"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5EC4" w14:textId="77777777" w:rsidR="002C2581" w:rsidRDefault="002C2581">
      <w:r>
        <w:separator/>
      </w:r>
    </w:p>
  </w:footnote>
  <w:footnote w:type="continuationSeparator" w:id="0">
    <w:p w14:paraId="69AC5826" w14:textId="77777777" w:rsidR="002C2581" w:rsidRDefault="002C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BE10" w14:textId="77777777" w:rsidR="00801EEF" w:rsidRDefault="00801EEF" w:rsidP="002C68D5">
    <w:pPr>
      <w:pStyle w:val="Kopfzeile"/>
      <w:pBdr>
        <w:bottom w:val="single" w:sz="4" w:space="1" w:color="auto"/>
      </w:pBdr>
      <w:rPr>
        <w:rFonts w:ascii="Sportiv" w:hAnsi="Sportiv"/>
      </w:rPr>
    </w:pPr>
  </w:p>
  <w:p w14:paraId="514851CA" w14:textId="77777777" w:rsidR="007256A1" w:rsidRDefault="007256A1" w:rsidP="002C68D5">
    <w:pPr>
      <w:pStyle w:val="Kopfzeile"/>
      <w:pBdr>
        <w:bottom w:val="single" w:sz="4" w:space="1" w:color="auto"/>
      </w:pBdr>
      <w:rPr>
        <w:rFonts w:ascii="Sportiv" w:hAnsi="Sportiv"/>
      </w:rPr>
    </w:pPr>
  </w:p>
  <w:p w14:paraId="5E769463" w14:textId="77777777" w:rsidR="007256A1" w:rsidRDefault="007256A1" w:rsidP="002C68D5">
    <w:pPr>
      <w:pStyle w:val="Kopfzeile"/>
      <w:pBdr>
        <w:bottom w:val="single" w:sz="4" w:space="1" w:color="auto"/>
      </w:pBdr>
      <w:rPr>
        <w:rFonts w:ascii="Sportiv" w:hAnsi="Sportiv"/>
      </w:rPr>
    </w:pPr>
  </w:p>
  <w:p w14:paraId="06278A49" w14:textId="3FA18606" w:rsidR="006C299E" w:rsidRPr="000674BA" w:rsidRDefault="00956607" w:rsidP="002C68D5">
    <w:pPr>
      <w:pStyle w:val="Kopfzeile"/>
      <w:pBdr>
        <w:bottom w:val="single" w:sz="4" w:space="1" w:color="auto"/>
      </w:pBdr>
      <w:rPr>
        <w:rFonts w:ascii="Sportiv" w:hAnsi="Sportiv"/>
      </w:rPr>
    </w:pPr>
    <w:r w:rsidRPr="000674BA">
      <w:rPr>
        <w:rFonts w:ascii="Sportiv" w:hAnsi="Sportiv"/>
        <w:noProof/>
      </w:rPr>
      <w:drawing>
        <wp:anchor distT="0" distB="0" distL="114300" distR="114300" simplePos="0" relativeHeight="251661312" behindDoc="1" locked="0" layoutInCell="1" allowOverlap="1" wp14:anchorId="627539E6" wp14:editId="527A79DA">
          <wp:simplePos x="0" y="0"/>
          <wp:positionH relativeFrom="page">
            <wp:posOffset>5904865</wp:posOffset>
          </wp:positionH>
          <wp:positionV relativeFrom="page">
            <wp:posOffset>4396105</wp:posOffset>
          </wp:positionV>
          <wp:extent cx="1559560" cy="5511165"/>
          <wp:effectExtent l="0" t="0" r="0" b="0"/>
          <wp:wrapNone/>
          <wp:docPr id="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551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4BA">
      <w:rPr>
        <w:rFonts w:ascii="Sportiv" w:hAnsi="Sportiv"/>
        <w:noProof/>
      </w:rPr>
      <w:drawing>
        <wp:anchor distT="0" distB="0" distL="114300" distR="114300" simplePos="0" relativeHeight="251660288" behindDoc="1" locked="0" layoutInCell="1" allowOverlap="1" wp14:anchorId="463B18AD" wp14:editId="1791A751">
          <wp:simplePos x="0" y="0"/>
          <wp:positionH relativeFrom="page">
            <wp:posOffset>5141595</wp:posOffset>
          </wp:positionH>
          <wp:positionV relativeFrom="page">
            <wp:posOffset>439420</wp:posOffset>
          </wp:positionV>
          <wp:extent cx="1837055" cy="702310"/>
          <wp:effectExtent l="0" t="0" r="0" b="0"/>
          <wp:wrapNone/>
          <wp:docPr id="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055" cy="702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DAA5" w14:textId="6CF126CD" w:rsidR="005667EC" w:rsidRPr="0035375C" w:rsidRDefault="00295356" w:rsidP="0035375C">
    <w:pPr>
      <w:pStyle w:val="berschrift1"/>
      <w:ind w:right="-399"/>
      <w:rPr>
        <w:rFonts w:ascii="Sportiv" w:hAnsi="Sportiv"/>
        <w:sz w:val="48"/>
        <w:u w:val="single"/>
      </w:rPr>
    </w:pPr>
    <w:r>
      <w:rPr>
        <w:rFonts w:ascii="Sportiv" w:hAnsi="Sportiv"/>
        <w:sz w:val="48"/>
        <w:u w:val="single"/>
      </w:rPr>
      <w:t xml:space="preserve">Sport </w:t>
    </w:r>
    <w:r w:rsidR="005B6364">
      <w:rPr>
        <w:rFonts w:ascii="Sportiv" w:hAnsi="Sportiv"/>
        <w:sz w:val="48"/>
        <w:u w:val="single"/>
      </w:rPr>
      <w:t>im Park! Presseschreiben</w:t>
    </w:r>
  </w:p>
  <w:p w14:paraId="634DA3FA" w14:textId="041D3026" w:rsidR="006C299E" w:rsidRDefault="00956607" w:rsidP="002572F3">
    <w:pPr>
      <w:pStyle w:val="Kopfzeile"/>
      <w:tabs>
        <w:tab w:val="clear" w:pos="4536"/>
        <w:tab w:val="clear" w:pos="9072"/>
        <w:tab w:val="left" w:pos="1014"/>
      </w:tabs>
      <w:ind w:right="-824"/>
      <w:rPr>
        <w:rFonts w:ascii="Sportiv" w:hAnsi="Sportiv"/>
      </w:rPr>
    </w:pPr>
    <w:r w:rsidRPr="000674BA">
      <w:rPr>
        <w:rFonts w:ascii="Sportiv" w:hAnsi="Sportiv"/>
        <w:noProof/>
      </w:rPr>
      <w:drawing>
        <wp:anchor distT="0" distB="0" distL="114300" distR="114300" simplePos="0" relativeHeight="251659264" behindDoc="1" locked="0" layoutInCell="1" allowOverlap="1" wp14:anchorId="784EB50B" wp14:editId="151C0B61">
          <wp:simplePos x="0" y="0"/>
          <wp:positionH relativeFrom="page">
            <wp:posOffset>5904865</wp:posOffset>
          </wp:positionH>
          <wp:positionV relativeFrom="page">
            <wp:posOffset>4396105</wp:posOffset>
          </wp:positionV>
          <wp:extent cx="1559560" cy="5511165"/>
          <wp:effectExtent l="0" t="0" r="0" b="0"/>
          <wp:wrapNone/>
          <wp:docPr id="7"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551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4BA">
      <w:rPr>
        <w:rFonts w:ascii="Sportiv" w:hAnsi="Sportiv"/>
        <w:noProof/>
      </w:rPr>
      <w:drawing>
        <wp:anchor distT="0" distB="0" distL="114300" distR="114300" simplePos="0" relativeHeight="251658240" behindDoc="1" locked="0" layoutInCell="1" allowOverlap="1" wp14:anchorId="7E847030" wp14:editId="5891E4DA">
          <wp:simplePos x="0" y="0"/>
          <wp:positionH relativeFrom="page">
            <wp:posOffset>5141595</wp:posOffset>
          </wp:positionH>
          <wp:positionV relativeFrom="page">
            <wp:posOffset>439420</wp:posOffset>
          </wp:positionV>
          <wp:extent cx="1837055" cy="702310"/>
          <wp:effectExtent l="0" t="0" r="0" b="0"/>
          <wp:wrapNone/>
          <wp:docPr id="8"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055" cy="702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86"/>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053B5CEB"/>
    <w:multiLevelType w:val="hybridMultilevel"/>
    <w:tmpl w:val="01462368"/>
    <w:lvl w:ilvl="0" w:tplc="82CE888C">
      <w:numFmt w:val="bullet"/>
      <w:lvlText w:val="-"/>
      <w:lvlJc w:val="left"/>
      <w:pPr>
        <w:ind w:left="720" w:hanging="360"/>
      </w:pPr>
      <w:rPr>
        <w:rFonts w:ascii="Sportiv" w:eastAsia="Times New Roman" w:hAnsi="Sportiv"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00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07905A6A"/>
    <w:multiLevelType w:val="hybridMultilevel"/>
    <w:tmpl w:val="8960A790"/>
    <w:lvl w:ilvl="0" w:tplc="699CFF60">
      <w:numFmt w:val="bullet"/>
      <w:lvlText w:val="-"/>
      <w:lvlJc w:val="left"/>
      <w:pPr>
        <w:ind w:left="720" w:hanging="360"/>
      </w:pPr>
      <w:rPr>
        <w:rFonts w:ascii="Sportiv" w:eastAsia="Times New Roman" w:hAnsi="Sportiv"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E421B"/>
    <w:multiLevelType w:val="hybridMultilevel"/>
    <w:tmpl w:val="7F8EE1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C16081"/>
    <w:multiLevelType w:val="hybridMultilevel"/>
    <w:tmpl w:val="CEDA1B20"/>
    <w:lvl w:ilvl="0" w:tplc="7B8897B6">
      <w:start w:val="7"/>
      <w:numFmt w:val="bullet"/>
      <w:lvlText w:val="-"/>
      <w:lvlJc w:val="left"/>
      <w:pPr>
        <w:ind w:left="720" w:hanging="360"/>
      </w:pPr>
      <w:rPr>
        <w:rFonts w:ascii="Sportiv" w:eastAsia="Times New Roman" w:hAnsi="Sportiv"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F154E59"/>
    <w:multiLevelType w:val="hybridMultilevel"/>
    <w:tmpl w:val="E0B4F14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564B16"/>
    <w:multiLevelType w:val="hybridMultilevel"/>
    <w:tmpl w:val="CEE4A30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63227D5"/>
    <w:multiLevelType w:val="hybridMultilevel"/>
    <w:tmpl w:val="B344B4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5D2461"/>
    <w:multiLevelType w:val="hybridMultilevel"/>
    <w:tmpl w:val="ADFA0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3F7E8A"/>
    <w:multiLevelType w:val="hybridMultilevel"/>
    <w:tmpl w:val="99803D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856D53"/>
    <w:multiLevelType w:val="singleLevel"/>
    <w:tmpl w:val="F2E4A634"/>
    <w:lvl w:ilvl="0">
      <w:start w:val="18"/>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BC6F69"/>
    <w:multiLevelType w:val="hybridMultilevel"/>
    <w:tmpl w:val="C9F69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9036F3"/>
    <w:multiLevelType w:val="hybridMultilevel"/>
    <w:tmpl w:val="A0C63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A7421B"/>
    <w:multiLevelType w:val="hybridMultilevel"/>
    <w:tmpl w:val="F7622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086690"/>
    <w:multiLevelType w:val="hybridMultilevel"/>
    <w:tmpl w:val="C41E5C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6707E3"/>
    <w:multiLevelType w:val="singleLevel"/>
    <w:tmpl w:val="0407000F"/>
    <w:lvl w:ilvl="0">
      <w:start w:val="1"/>
      <w:numFmt w:val="decimal"/>
      <w:lvlText w:val="%1."/>
      <w:lvlJc w:val="left"/>
      <w:pPr>
        <w:tabs>
          <w:tab w:val="num" w:pos="360"/>
        </w:tabs>
        <w:ind w:left="360" w:hanging="360"/>
      </w:pPr>
      <w:rPr>
        <w:rFonts w:hint="default"/>
      </w:rPr>
    </w:lvl>
  </w:abstractNum>
  <w:abstractNum w:abstractNumId="17" w15:restartNumberingAfterBreak="0">
    <w:nsid w:val="2D782378"/>
    <w:multiLevelType w:val="hybridMultilevel"/>
    <w:tmpl w:val="D2CA2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214997"/>
    <w:multiLevelType w:val="hybridMultilevel"/>
    <w:tmpl w:val="D722B1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196551"/>
    <w:multiLevelType w:val="hybridMultilevel"/>
    <w:tmpl w:val="5D48FDF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013125"/>
    <w:multiLevelType w:val="hybridMultilevel"/>
    <w:tmpl w:val="3C4EEDA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3733C0"/>
    <w:multiLevelType w:val="hybridMultilevel"/>
    <w:tmpl w:val="34B6A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D004A7"/>
    <w:multiLevelType w:val="hybridMultilevel"/>
    <w:tmpl w:val="48A2C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503B2C"/>
    <w:multiLevelType w:val="hybridMultilevel"/>
    <w:tmpl w:val="78E67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CF42A8"/>
    <w:multiLevelType w:val="hybridMultilevel"/>
    <w:tmpl w:val="EF8A1416"/>
    <w:lvl w:ilvl="0" w:tplc="E6829894">
      <w:numFmt w:val="bullet"/>
      <w:lvlText w:val="-"/>
      <w:lvlJc w:val="left"/>
      <w:pPr>
        <w:ind w:left="720" w:hanging="360"/>
      </w:pPr>
      <w:rPr>
        <w:rFonts w:ascii="Sportiv" w:eastAsia="Times New Roman" w:hAnsi="Sportiv"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AD3B0F"/>
    <w:multiLevelType w:val="hybridMultilevel"/>
    <w:tmpl w:val="1C9C0FC4"/>
    <w:lvl w:ilvl="0" w:tplc="8202FF1A">
      <w:numFmt w:val="bullet"/>
      <w:lvlText w:val="-"/>
      <w:lvlJc w:val="left"/>
      <w:pPr>
        <w:ind w:left="720" w:hanging="360"/>
      </w:pPr>
      <w:rPr>
        <w:rFonts w:ascii="Sportiv" w:eastAsia="Times New Roman" w:hAnsi="Sportiv" w:cs="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456AC4"/>
    <w:multiLevelType w:val="hybridMultilevel"/>
    <w:tmpl w:val="5D143000"/>
    <w:lvl w:ilvl="0" w:tplc="82CE888C">
      <w:numFmt w:val="bullet"/>
      <w:lvlText w:val="-"/>
      <w:lvlJc w:val="left"/>
      <w:pPr>
        <w:ind w:left="720" w:hanging="360"/>
      </w:pPr>
      <w:rPr>
        <w:rFonts w:ascii="Sportiv" w:eastAsia="Times New Roman" w:hAnsi="Sportiv"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B52098"/>
    <w:multiLevelType w:val="hybridMultilevel"/>
    <w:tmpl w:val="71180F70"/>
    <w:lvl w:ilvl="0" w:tplc="B386A07E">
      <w:numFmt w:val="bullet"/>
      <w:lvlText w:val="•"/>
      <w:lvlJc w:val="left"/>
      <w:pPr>
        <w:ind w:left="1065" w:hanging="705"/>
      </w:pPr>
      <w:rPr>
        <w:rFonts w:ascii="Sportiv" w:eastAsia="Times New Roman" w:hAnsi="Sportiv"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C761E6"/>
    <w:multiLevelType w:val="hybridMultilevel"/>
    <w:tmpl w:val="148813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2B390E"/>
    <w:multiLevelType w:val="hybridMultilevel"/>
    <w:tmpl w:val="11FC5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AD7B21"/>
    <w:multiLevelType w:val="hybridMultilevel"/>
    <w:tmpl w:val="DAA6A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45421C"/>
    <w:multiLevelType w:val="hybridMultilevel"/>
    <w:tmpl w:val="C120A49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7A749B"/>
    <w:multiLevelType w:val="hybridMultilevel"/>
    <w:tmpl w:val="7B2A95AA"/>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AC17600"/>
    <w:multiLevelType w:val="hybridMultilevel"/>
    <w:tmpl w:val="09705162"/>
    <w:lvl w:ilvl="0" w:tplc="A9688E7E">
      <w:numFmt w:val="bullet"/>
      <w:lvlText w:val="-"/>
      <w:lvlJc w:val="left"/>
      <w:pPr>
        <w:ind w:left="720" w:hanging="360"/>
      </w:pPr>
      <w:rPr>
        <w:rFonts w:ascii="Sportiv" w:eastAsia="Times New Roman" w:hAnsi="Sportiv"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BBF68E3"/>
    <w:multiLevelType w:val="hybridMultilevel"/>
    <w:tmpl w:val="218A12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CB67357"/>
    <w:multiLevelType w:val="hybridMultilevel"/>
    <w:tmpl w:val="56F66D96"/>
    <w:lvl w:ilvl="0" w:tplc="96A842B8">
      <w:start w:val="1"/>
      <w:numFmt w:val="decimal"/>
      <w:lvlText w:val="%1."/>
      <w:lvlJc w:val="left"/>
      <w:pPr>
        <w:ind w:left="720" w:hanging="360"/>
      </w:pPr>
      <w:rPr>
        <w:b/>
        <w:sz w:val="24"/>
        <w:szCs w:val="24"/>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61F53160"/>
    <w:multiLevelType w:val="singleLevel"/>
    <w:tmpl w:val="B9F4583E"/>
    <w:lvl w:ilvl="0">
      <w:numFmt w:val="bullet"/>
      <w:lvlText w:val=""/>
      <w:lvlJc w:val="left"/>
      <w:pPr>
        <w:tabs>
          <w:tab w:val="num" w:pos="720"/>
        </w:tabs>
        <w:ind w:left="720" w:hanging="360"/>
      </w:pPr>
      <w:rPr>
        <w:rFonts w:ascii="Symbol" w:hAnsi="Symbol" w:hint="default"/>
      </w:rPr>
    </w:lvl>
  </w:abstractNum>
  <w:abstractNum w:abstractNumId="37" w15:restartNumberingAfterBreak="0">
    <w:nsid w:val="62C55EB4"/>
    <w:multiLevelType w:val="multilevel"/>
    <w:tmpl w:val="CE42641C"/>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5BE7A64"/>
    <w:multiLevelType w:val="hybridMultilevel"/>
    <w:tmpl w:val="F40862E2"/>
    <w:lvl w:ilvl="0" w:tplc="82CE888C">
      <w:numFmt w:val="bullet"/>
      <w:lvlText w:val="-"/>
      <w:lvlJc w:val="left"/>
      <w:pPr>
        <w:ind w:left="720" w:hanging="360"/>
      </w:pPr>
      <w:rPr>
        <w:rFonts w:ascii="Sportiv" w:eastAsia="Times New Roman" w:hAnsi="Sportiv"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DC44D82"/>
    <w:multiLevelType w:val="hybridMultilevel"/>
    <w:tmpl w:val="57723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9E3635"/>
    <w:multiLevelType w:val="hybridMultilevel"/>
    <w:tmpl w:val="C0A02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70E2377"/>
    <w:multiLevelType w:val="hybridMultilevel"/>
    <w:tmpl w:val="9B4095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E74719"/>
    <w:multiLevelType w:val="hybridMultilevel"/>
    <w:tmpl w:val="A970DE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0D1EB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506139208">
    <w:abstractNumId w:val="33"/>
  </w:num>
  <w:num w:numId="2" w16cid:durableId="1393431563">
    <w:abstractNumId w:val="37"/>
  </w:num>
  <w:num w:numId="3" w16cid:durableId="1044599249">
    <w:abstractNumId w:val="5"/>
  </w:num>
  <w:num w:numId="4" w16cid:durableId="16643109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279837">
    <w:abstractNumId w:val="34"/>
  </w:num>
  <w:num w:numId="6" w16cid:durableId="846285211">
    <w:abstractNumId w:val="30"/>
  </w:num>
  <w:num w:numId="7" w16cid:durableId="2097824010">
    <w:abstractNumId w:val="14"/>
  </w:num>
  <w:num w:numId="8" w16cid:durableId="1886795150">
    <w:abstractNumId w:val="40"/>
  </w:num>
  <w:num w:numId="9" w16cid:durableId="1434474448">
    <w:abstractNumId w:val="23"/>
  </w:num>
  <w:num w:numId="10" w16cid:durableId="1995721559">
    <w:abstractNumId w:val="12"/>
  </w:num>
  <w:num w:numId="11" w16cid:durableId="1603994035">
    <w:abstractNumId w:val="17"/>
  </w:num>
  <w:num w:numId="12" w16cid:durableId="1774280062">
    <w:abstractNumId w:val="39"/>
  </w:num>
  <w:num w:numId="13" w16cid:durableId="1403286475">
    <w:abstractNumId w:val="21"/>
  </w:num>
  <w:num w:numId="14" w16cid:durableId="284972171">
    <w:abstractNumId w:val="18"/>
  </w:num>
  <w:num w:numId="15" w16cid:durableId="2022005641">
    <w:abstractNumId w:val="19"/>
  </w:num>
  <w:num w:numId="16" w16cid:durableId="1918242494">
    <w:abstractNumId w:val="0"/>
  </w:num>
  <w:num w:numId="17" w16cid:durableId="1694989977">
    <w:abstractNumId w:val="2"/>
  </w:num>
  <w:num w:numId="18" w16cid:durableId="1804881897">
    <w:abstractNumId w:val="16"/>
  </w:num>
  <w:num w:numId="19" w16cid:durableId="1476407740">
    <w:abstractNumId w:val="36"/>
  </w:num>
  <w:num w:numId="20" w16cid:durableId="1768111568">
    <w:abstractNumId w:val="43"/>
  </w:num>
  <w:num w:numId="21" w16cid:durableId="1421564286">
    <w:abstractNumId w:val="11"/>
  </w:num>
  <w:num w:numId="22" w16cid:durableId="732969448">
    <w:abstractNumId w:val="42"/>
  </w:num>
  <w:num w:numId="23" w16cid:durableId="2125733346">
    <w:abstractNumId w:val="28"/>
  </w:num>
  <w:num w:numId="24" w16cid:durableId="408843673">
    <w:abstractNumId w:val="10"/>
  </w:num>
  <w:num w:numId="25" w16cid:durableId="695228092">
    <w:abstractNumId w:val="27"/>
  </w:num>
  <w:num w:numId="26" w16cid:durableId="564609178">
    <w:abstractNumId w:val="41"/>
  </w:num>
  <w:num w:numId="27" w16cid:durableId="707149796">
    <w:abstractNumId w:val="4"/>
  </w:num>
  <w:num w:numId="28" w16cid:durableId="1967081513">
    <w:abstractNumId w:val="20"/>
  </w:num>
  <w:num w:numId="29" w16cid:durableId="1154492386">
    <w:abstractNumId w:val="38"/>
  </w:num>
  <w:num w:numId="30" w16cid:durableId="1505320002">
    <w:abstractNumId w:val="26"/>
  </w:num>
  <w:num w:numId="31" w16cid:durableId="316615625">
    <w:abstractNumId w:val="1"/>
  </w:num>
  <w:num w:numId="32" w16cid:durableId="1214732000">
    <w:abstractNumId w:val="32"/>
  </w:num>
  <w:num w:numId="33" w16cid:durableId="1590505947">
    <w:abstractNumId w:val="15"/>
  </w:num>
  <w:num w:numId="34" w16cid:durableId="589973786">
    <w:abstractNumId w:val="31"/>
  </w:num>
  <w:num w:numId="35" w16cid:durableId="579559014">
    <w:abstractNumId w:val="8"/>
  </w:num>
  <w:num w:numId="36" w16cid:durableId="621886895">
    <w:abstractNumId w:val="6"/>
  </w:num>
  <w:num w:numId="37" w16cid:durableId="1957986045">
    <w:abstractNumId w:val="29"/>
  </w:num>
  <w:num w:numId="38" w16cid:durableId="1913735694">
    <w:abstractNumId w:val="22"/>
  </w:num>
  <w:num w:numId="39" w16cid:durableId="2130471441">
    <w:abstractNumId w:val="13"/>
  </w:num>
  <w:num w:numId="40" w16cid:durableId="113601624">
    <w:abstractNumId w:val="9"/>
  </w:num>
  <w:num w:numId="41" w16cid:durableId="1294481349">
    <w:abstractNumId w:val="25"/>
  </w:num>
  <w:num w:numId="42" w16cid:durableId="1519615022">
    <w:abstractNumId w:val="3"/>
  </w:num>
  <w:num w:numId="43" w16cid:durableId="959071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28933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af111d,red,#dd1523,#c31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33"/>
    <w:rsid w:val="00000E39"/>
    <w:rsid w:val="000018C5"/>
    <w:rsid w:val="000128CA"/>
    <w:rsid w:val="00013C61"/>
    <w:rsid w:val="00023FB3"/>
    <w:rsid w:val="0005024D"/>
    <w:rsid w:val="0006102D"/>
    <w:rsid w:val="000674BA"/>
    <w:rsid w:val="00070729"/>
    <w:rsid w:val="00075BB2"/>
    <w:rsid w:val="00097F6D"/>
    <w:rsid w:val="000B1988"/>
    <w:rsid w:val="000B499A"/>
    <w:rsid w:val="000E082C"/>
    <w:rsid w:val="000E24EC"/>
    <w:rsid w:val="000E6B20"/>
    <w:rsid w:val="001056DA"/>
    <w:rsid w:val="0012372E"/>
    <w:rsid w:val="001324E2"/>
    <w:rsid w:val="001470E7"/>
    <w:rsid w:val="00147C8D"/>
    <w:rsid w:val="00151F89"/>
    <w:rsid w:val="00174F35"/>
    <w:rsid w:val="00191A49"/>
    <w:rsid w:val="00195FA6"/>
    <w:rsid w:val="001A08DD"/>
    <w:rsid w:val="001B00DC"/>
    <w:rsid w:val="001B29F1"/>
    <w:rsid w:val="001B4180"/>
    <w:rsid w:val="001D5276"/>
    <w:rsid w:val="001F35E1"/>
    <w:rsid w:val="001F49E0"/>
    <w:rsid w:val="00202906"/>
    <w:rsid w:val="002110F4"/>
    <w:rsid w:val="002150D7"/>
    <w:rsid w:val="00227852"/>
    <w:rsid w:val="002310D3"/>
    <w:rsid w:val="00234E98"/>
    <w:rsid w:val="0023645C"/>
    <w:rsid w:val="0023752E"/>
    <w:rsid w:val="00241724"/>
    <w:rsid w:val="00244912"/>
    <w:rsid w:val="002543E0"/>
    <w:rsid w:val="002572F3"/>
    <w:rsid w:val="002632B5"/>
    <w:rsid w:val="00271362"/>
    <w:rsid w:val="00271622"/>
    <w:rsid w:val="00285255"/>
    <w:rsid w:val="00295356"/>
    <w:rsid w:val="002B1003"/>
    <w:rsid w:val="002B5D8B"/>
    <w:rsid w:val="002B5FA5"/>
    <w:rsid w:val="002B7F3A"/>
    <w:rsid w:val="002C2581"/>
    <w:rsid w:val="002C68D5"/>
    <w:rsid w:val="00301475"/>
    <w:rsid w:val="00313B3F"/>
    <w:rsid w:val="00325410"/>
    <w:rsid w:val="00327C4C"/>
    <w:rsid w:val="00330FB7"/>
    <w:rsid w:val="00347137"/>
    <w:rsid w:val="0035375C"/>
    <w:rsid w:val="00355F99"/>
    <w:rsid w:val="0036238A"/>
    <w:rsid w:val="00374449"/>
    <w:rsid w:val="00377747"/>
    <w:rsid w:val="00384F56"/>
    <w:rsid w:val="00393C83"/>
    <w:rsid w:val="003A0345"/>
    <w:rsid w:val="003A3245"/>
    <w:rsid w:val="003B22BE"/>
    <w:rsid w:val="003C3212"/>
    <w:rsid w:val="003F0F1B"/>
    <w:rsid w:val="00400CC1"/>
    <w:rsid w:val="00404C63"/>
    <w:rsid w:val="00414D92"/>
    <w:rsid w:val="00437163"/>
    <w:rsid w:val="0043741E"/>
    <w:rsid w:val="004377F7"/>
    <w:rsid w:val="00441122"/>
    <w:rsid w:val="00445457"/>
    <w:rsid w:val="00447B25"/>
    <w:rsid w:val="00451E4B"/>
    <w:rsid w:val="004600ED"/>
    <w:rsid w:val="00471394"/>
    <w:rsid w:val="00480E2C"/>
    <w:rsid w:val="004B570A"/>
    <w:rsid w:val="004C02A3"/>
    <w:rsid w:val="004C0CE5"/>
    <w:rsid w:val="004C786C"/>
    <w:rsid w:val="004F0C50"/>
    <w:rsid w:val="004F1908"/>
    <w:rsid w:val="004F5729"/>
    <w:rsid w:val="00505F90"/>
    <w:rsid w:val="00522EA7"/>
    <w:rsid w:val="0054431C"/>
    <w:rsid w:val="00546EFA"/>
    <w:rsid w:val="00555DDF"/>
    <w:rsid w:val="005667EC"/>
    <w:rsid w:val="0056738B"/>
    <w:rsid w:val="005851B5"/>
    <w:rsid w:val="005978F3"/>
    <w:rsid w:val="005A5942"/>
    <w:rsid w:val="005B4DE1"/>
    <w:rsid w:val="005B6364"/>
    <w:rsid w:val="005E0286"/>
    <w:rsid w:val="005E7757"/>
    <w:rsid w:val="005E7F80"/>
    <w:rsid w:val="0061578C"/>
    <w:rsid w:val="0064366B"/>
    <w:rsid w:val="00644428"/>
    <w:rsid w:val="006511C4"/>
    <w:rsid w:val="00652011"/>
    <w:rsid w:val="006735C2"/>
    <w:rsid w:val="0067365A"/>
    <w:rsid w:val="00687E9F"/>
    <w:rsid w:val="0069272A"/>
    <w:rsid w:val="006961C4"/>
    <w:rsid w:val="006A1A29"/>
    <w:rsid w:val="006A285B"/>
    <w:rsid w:val="006A7E70"/>
    <w:rsid w:val="006C299E"/>
    <w:rsid w:val="006C3E64"/>
    <w:rsid w:val="006D3FFB"/>
    <w:rsid w:val="006D4540"/>
    <w:rsid w:val="006E008A"/>
    <w:rsid w:val="00700D2D"/>
    <w:rsid w:val="00703A43"/>
    <w:rsid w:val="007103EB"/>
    <w:rsid w:val="007256A1"/>
    <w:rsid w:val="007275D4"/>
    <w:rsid w:val="0073072E"/>
    <w:rsid w:val="0075047F"/>
    <w:rsid w:val="00770AAC"/>
    <w:rsid w:val="00785EFE"/>
    <w:rsid w:val="00791CEC"/>
    <w:rsid w:val="007A40D1"/>
    <w:rsid w:val="007B2428"/>
    <w:rsid w:val="007C4833"/>
    <w:rsid w:val="007C6639"/>
    <w:rsid w:val="007D3E67"/>
    <w:rsid w:val="00801063"/>
    <w:rsid w:val="00801EEF"/>
    <w:rsid w:val="008026F1"/>
    <w:rsid w:val="00810669"/>
    <w:rsid w:val="00834562"/>
    <w:rsid w:val="00835159"/>
    <w:rsid w:val="00836537"/>
    <w:rsid w:val="00851A51"/>
    <w:rsid w:val="00876D7C"/>
    <w:rsid w:val="008826A8"/>
    <w:rsid w:val="00890360"/>
    <w:rsid w:val="008A2089"/>
    <w:rsid w:val="008A368B"/>
    <w:rsid w:val="008B4607"/>
    <w:rsid w:val="008C222A"/>
    <w:rsid w:val="008E7B39"/>
    <w:rsid w:val="008F54DB"/>
    <w:rsid w:val="00904CFA"/>
    <w:rsid w:val="00911B58"/>
    <w:rsid w:val="00922623"/>
    <w:rsid w:val="00951CC3"/>
    <w:rsid w:val="0095439B"/>
    <w:rsid w:val="00956607"/>
    <w:rsid w:val="00962454"/>
    <w:rsid w:val="0096291E"/>
    <w:rsid w:val="00980929"/>
    <w:rsid w:val="00986CFB"/>
    <w:rsid w:val="009940D4"/>
    <w:rsid w:val="009B3C1E"/>
    <w:rsid w:val="009C0897"/>
    <w:rsid w:val="009C78BA"/>
    <w:rsid w:val="009D7FB0"/>
    <w:rsid w:val="009E785A"/>
    <w:rsid w:val="009F722B"/>
    <w:rsid w:val="00A07391"/>
    <w:rsid w:val="00A2234D"/>
    <w:rsid w:val="00A23249"/>
    <w:rsid w:val="00A25541"/>
    <w:rsid w:val="00A31E7F"/>
    <w:rsid w:val="00A42FE8"/>
    <w:rsid w:val="00A6595F"/>
    <w:rsid w:val="00A70850"/>
    <w:rsid w:val="00A97D0F"/>
    <w:rsid w:val="00AB6E3E"/>
    <w:rsid w:val="00AB7152"/>
    <w:rsid w:val="00AD6E55"/>
    <w:rsid w:val="00AE352F"/>
    <w:rsid w:val="00AF57B8"/>
    <w:rsid w:val="00B06FD6"/>
    <w:rsid w:val="00B165A1"/>
    <w:rsid w:val="00B167C1"/>
    <w:rsid w:val="00B17E40"/>
    <w:rsid w:val="00B26C3C"/>
    <w:rsid w:val="00B30390"/>
    <w:rsid w:val="00B363CD"/>
    <w:rsid w:val="00B570C4"/>
    <w:rsid w:val="00B85AE4"/>
    <w:rsid w:val="00B91E6B"/>
    <w:rsid w:val="00B92C6C"/>
    <w:rsid w:val="00BB60D4"/>
    <w:rsid w:val="00BE661C"/>
    <w:rsid w:val="00BF47D9"/>
    <w:rsid w:val="00C250C9"/>
    <w:rsid w:val="00C25D93"/>
    <w:rsid w:val="00C269D8"/>
    <w:rsid w:val="00C33C3A"/>
    <w:rsid w:val="00C37DE4"/>
    <w:rsid w:val="00C56FCA"/>
    <w:rsid w:val="00C80D48"/>
    <w:rsid w:val="00C825F8"/>
    <w:rsid w:val="00C90B85"/>
    <w:rsid w:val="00CA3FB4"/>
    <w:rsid w:val="00CC49B5"/>
    <w:rsid w:val="00CE55D7"/>
    <w:rsid w:val="00D1229F"/>
    <w:rsid w:val="00D24828"/>
    <w:rsid w:val="00D45338"/>
    <w:rsid w:val="00D453F6"/>
    <w:rsid w:val="00D45B1E"/>
    <w:rsid w:val="00D608BB"/>
    <w:rsid w:val="00D80934"/>
    <w:rsid w:val="00D81CE3"/>
    <w:rsid w:val="00D85830"/>
    <w:rsid w:val="00D85945"/>
    <w:rsid w:val="00D86433"/>
    <w:rsid w:val="00DA15DF"/>
    <w:rsid w:val="00DA34CE"/>
    <w:rsid w:val="00DA4EF8"/>
    <w:rsid w:val="00DB72D5"/>
    <w:rsid w:val="00DB72DB"/>
    <w:rsid w:val="00DC2F31"/>
    <w:rsid w:val="00DC4CF5"/>
    <w:rsid w:val="00DC515C"/>
    <w:rsid w:val="00DD12EB"/>
    <w:rsid w:val="00DD5746"/>
    <w:rsid w:val="00DE2DB9"/>
    <w:rsid w:val="00E031CE"/>
    <w:rsid w:val="00E14E0D"/>
    <w:rsid w:val="00E2186D"/>
    <w:rsid w:val="00E24DB4"/>
    <w:rsid w:val="00E6392B"/>
    <w:rsid w:val="00E8328E"/>
    <w:rsid w:val="00E95847"/>
    <w:rsid w:val="00EB540D"/>
    <w:rsid w:val="00EB7265"/>
    <w:rsid w:val="00ED7232"/>
    <w:rsid w:val="00EF1BA0"/>
    <w:rsid w:val="00EF65A6"/>
    <w:rsid w:val="00F14E4B"/>
    <w:rsid w:val="00F276AF"/>
    <w:rsid w:val="00F37BEE"/>
    <w:rsid w:val="00F438CC"/>
    <w:rsid w:val="00F46E3D"/>
    <w:rsid w:val="00F7198F"/>
    <w:rsid w:val="00FA2242"/>
    <w:rsid w:val="00FA5DD6"/>
    <w:rsid w:val="00FB765F"/>
    <w:rsid w:val="00FC43A7"/>
    <w:rsid w:val="00FC4778"/>
    <w:rsid w:val="00FF0127"/>
    <w:rsid w:val="00FF3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f111d,red,#dd1523,#c31924"/>
    </o:shapedefaults>
    <o:shapelayout v:ext="edit">
      <o:idmap v:ext="edit" data="2"/>
    </o:shapelayout>
  </w:shapeDefaults>
  <w:decimalSymbol w:val=","/>
  <w:listSeparator w:val=";"/>
  <w14:docId w14:val="3C349A5A"/>
  <w15:chartTrackingRefBased/>
  <w15:docId w15:val="{0359081D-1037-47AF-AF93-ACF52D5D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86D"/>
    <w:rPr>
      <w:rFonts w:ascii="Arial" w:hAnsi="Arial"/>
      <w:sz w:val="24"/>
    </w:rPr>
  </w:style>
  <w:style w:type="paragraph" w:styleId="berschrift1">
    <w:name w:val="heading 1"/>
    <w:basedOn w:val="Standard"/>
    <w:next w:val="Standard"/>
    <w:link w:val="berschrift1Zchn"/>
    <w:qFormat/>
    <w:pPr>
      <w:keepNext/>
      <w:spacing w:before="240" w:after="60"/>
      <w:outlineLvl w:val="0"/>
    </w:pPr>
    <w:rPr>
      <w:b/>
      <w:kern w:val="28"/>
      <w:sz w:val="28"/>
    </w:rPr>
  </w:style>
  <w:style w:type="paragraph" w:styleId="berschrift2">
    <w:name w:val="heading 2"/>
    <w:basedOn w:val="Standard"/>
    <w:next w:val="Standard"/>
    <w:link w:val="berschrift2Zchn"/>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rsid w:val="00147C8D"/>
    <w:pPr>
      <w:keepNext/>
      <w:spacing w:line="360" w:lineRule="auto"/>
      <w:outlineLvl w:val="3"/>
    </w:pPr>
    <w:rPr>
      <w:rFonts w:ascii="Sportiv" w:hAnsi="Sportiv"/>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C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165A1"/>
    <w:pPr>
      <w:tabs>
        <w:tab w:val="center" w:pos="4536"/>
        <w:tab w:val="right" w:pos="9072"/>
      </w:tabs>
    </w:pPr>
  </w:style>
  <w:style w:type="paragraph" w:styleId="Fuzeile">
    <w:name w:val="footer"/>
    <w:basedOn w:val="Standard"/>
    <w:link w:val="FuzeileZchn"/>
    <w:uiPriority w:val="99"/>
    <w:rsid w:val="00B165A1"/>
    <w:pPr>
      <w:tabs>
        <w:tab w:val="center" w:pos="4536"/>
        <w:tab w:val="right" w:pos="9072"/>
      </w:tabs>
    </w:pPr>
  </w:style>
  <w:style w:type="paragraph" w:customStyle="1" w:styleId="Adresse">
    <w:name w:val="Adresse"/>
    <w:basedOn w:val="Standard"/>
    <w:rsid w:val="008026F1"/>
    <w:rPr>
      <w:rFonts w:ascii="Sportiv" w:hAnsi="Sportiv"/>
    </w:rPr>
  </w:style>
  <w:style w:type="paragraph" w:customStyle="1" w:styleId="Brieftext">
    <w:name w:val="Brieftext"/>
    <w:basedOn w:val="Standard"/>
    <w:rsid w:val="00A70850"/>
    <w:rPr>
      <w:rFonts w:ascii="Sportiv" w:hAnsi="Sportiv"/>
    </w:rPr>
  </w:style>
  <w:style w:type="paragraph" w:customStyle="1" w:styleId="AbteilungBetreff">
    <w:name w:val="Abteilung_Betreff"/>
    <w:basedOn w:val="berschrift4"/>
    <w:rsid w:val="00A70850"/>
    <w:pPr>
      <w:spacing w:line="240" w:lineRule="auto"/>
    </w:pPr>
    <w:rPr>
      <w:sz w:val="24"/>
    </w:rPr>
  </w:style>
  <w:style w:type="paragraph" w:customStyle="1" w:styleId="NummerneMail">
    <w:name w:val="Nummern_eMail"/>
    <w:basedOn w:val="Standard"/>
    <w:rsid w:val="00FC4778"/>
    <w:pPr>
      <w:framePr w:w="2160" w:h="1622" w:hRule="exact" w:hSpace="181" w:wrap="around" w:vAnchor="page" w:hAnchor="page" w:x="9470" w:y="2949" w:anchorLock="1"/>
      <w:shd w:val="solid" w:color="FFFFFF" w:fill="FFFFFF"/>
      <w:tabs>
        <w:tab w:val="left" w:pos="851"/>
      </w:tabs>
      <w:spacing w:line="360" w:lineRule="auto"/>
    </w:pPr>
    <w:rPr>
      <w:rFonts w:ascii="Sportiv" w:hAnsi="Sportiv"/>
      <w:i/>
      <w:sz w:val="16"/>
      <w:szCs w:val="16"/>
    </w:rPr>
  </w:style>
  <w:style w:type="character" w:customStyle="1" w:styleId="NummerneMailfett">
    <w:name w:val="Nummern_eMail fett"/>
    <w:rsid w:val="00FC4778"/>
    <w:rPr>
      <w:b/>
    </w:rPr>
  </w:style>
  <w:style w:type="character" w:styleId="Hyperlink">
    <w:name w:val="Hyperlink"/>
    <w:rsid w:val="007275D4"/>
    <w:rPr>
      <w:color w:val="0000FF"/>
      <w:u w:val="single"/>
    </w:rPr>
  </w:style>
  <w:style w:type="paragraph" w:customStyle="1" w:styleId="NummerneMailfett0">
    <w:name w:val="Nummern_eMail_fett"/>
    <w:basedOn w:val="NummerneMail"/>
    <w:rsid w:val="00810669"/>
    <w:pPr>
      <w:framePr w:w="1968" w:h="3179" w:hRule="exact" w:wrap="around"/>
      <w:tabs>
        <w:tab w:val="clear" w:pos="851"/>
        <w:tab w:val="left" w:pos="426"/>
      </w:tabs>
      <w:spacing w:line="240" w:lineRule="auto"/>
    </w:pPr>
    <w:rPr>
      <w:b/>
      <w:i w:val="0"/>
      <w:sz w:val="18"/>
      <w:szCs w:val="18"/>
    </w:rPr>
  </w:style>
  <w:style w:type="character" w:customStyle="1" w:styleId="BesuchterHyperlink">
    <w:name w:val="BesuchterHyperlink"/>
    <w:rsid w:val="00D86433"/>
    <w:rPr>
      <w:color w:val="800080"/>
      <w:u w:val="single"/>
    </w:rPr>
  </w:style>
  <w:style w:type="paragraph" w:customStyle="1" w:styleId="FormatvorlageFormatvorlageNummerneMail10ptNichtKursiv9ptFett">
    <w:name w:val="Formatvorlage Formatvorlage Nummern_eMail + 10 pt Nicht Kursiv + 9 pt Fett"/>
    <w:basedOn w:val="NummerneMailfett0"/>
    <w:rsid w:val="00D86433"/>
    <w:pPr>
      <w:framePr w:wrap="around"/>
    </w:pPr>
    <w:rPr>
      <w:b w:val="0"/>
      <w:bCs/>
    </w:rPr>
  </w:style>
  <w:style w:type="paragraph" w:customStyle="1" w:styleId="NummerneMailnormal">
    <w:name w:val="Nummern_eMail normal"/>
    <w:basedOn w:val="NummerneMailfett0"/>
    <w:rsid w:val="00810669"/>
    <w:pPr>
      <w:framePr w:wrap="around"/>
    </w:pPr>
    <w:rPr>
      <w:b w:val="0"/>
    </w:rPr>
  </w:style>
  <w:style w:type="paragraph" w:customStyle="1" w:styleId="Datumsformat">
    <w:name w:val="Datumsformat"/>
    <w:basedOn w:val="NummerneMailfett0"/>
    <w:rsid w:val="00810669"/>
    <w:pPr>
      <w:framePr w:wrap="around"/>
    </w:pPr>
    <w:rPr>
      <w:b w:val="0"/>
      <w:sz w:val="24"/>
      <w:szCs w:val="24"/>
    </w:rPr>
  </w:style>
  <w:style w:type="character" w:customStyle="1" w:styleId="fett">
    <w:name w:val="fett"/>
    <w:rsid w:val="00810669"/>
    <w:rPr>
      <w:b/>
    </w:rPr>
  </w:style>
  <w:style w:type="character" w:customStyle="1" w:styleId="Standard1">
    <w:name w:val="Standard1"/>
    <w:basedOn w:val="Absatz-Standardschriftart"/>
    <w:rsid w:val="00810669"/>
  </w:style>
  <w:style w:type="paragraph" w:customStyle="1" w:styleId="Abstnde">
    <w:name w:val="Abstände"/>
    <w:basedOn w:val="NummerneMailnormal"/>
    <w:rsid w:val="00810669"/>
    <w:pPr>
      <w:framePr w:wrap="around"/>
    </w:pPr>
    <w:rPr>
      <w:sz w:val="20"/>
    </w:rPr>
  </w:style>
  <w:style w:type="paragraph" w:customStyle="1" w:styleId="AbteilungUnterschrift">
    <w:name w:val="Abteilung Unterschrift"/>
    <w:basedOn w:val="Brieftext"/>
    <w:rsid w:val="00A70850"/>
    <w:pPr>
      <w:spacing w:line="360" w:lineRule="auto"/>
    </w:pPr>
    <w:rPr>
      <w:sz w:val="18"/>
    </w:rPr>
  </w:style>
  <w:style w:type="paragraph" w:styleId="Funotentext">
    <w:name w:val="footnote text"/>
    <w:basedOn w:val="Standard"/>
    <w:link w:val="FunotentextZchn"/>
    <w:uiPriority w:val="99"/>
    <w:semiHidden/>
    <w:unhideWhenUsed/>
    <w:rsid w:val="00202906"/>
    <w:rPr>
      <w:rFonts w:ascii="Calibri" w:eastAsia="Calibri" w:hAnsi="Calibri"/>
      <w:sz w:val="20"/>
      <w:lang w:val="x-none" w:eastAsia="x-none"/>
    </w:rPr>
  </w:style>
  <w:style w:type="character" w:customStyle="1" w:styleId="FunotentextZchn">
    <w:name w:val="Fußnotentext Zchn"/>
    <w:link w:val="Funotentext"/>
    <w:uiPriority w:val="99"/>
    <w:semiHidden/>
    <w:rsid w:val="00202906"/>
    <w:rPr>
      <w:rFonts w:ascii="Calibri" w:eastAsia="Calibri" w:hAnsi="Calibri"/>
      <w:lang w:val="x-none" w:eastAsia="x-none"/>
    </w:rPr>
  </w:style>
  <w:style w:type="character" w:styleId="Funotenzeichen">
    <w:name w:val="footnote reference"/>
    <w:uiPriority w:val="99"/>
    <w:semiHidden/>
    <w:unhideWhenUsed/>
    <w:rsid w:val="00202906"/>
    <w:rPr>
      <w:vertAlign w:val="superscript"/>
    </w:rPr>
  </w:style>
  <w:style w:type="character" w:customStyle="1" w:styleId="FuzeileZchn">
    <w:name w:val="Fußzeile Zchn"/>
    <w:link w:val="Fuzeile"/>
    <w:uiPriority w:val="99"/>
    <w:rsid w:val="00202906"/>
    <w:rPr>
      <w:rFonts w:ascii="Arial" w:hAnsi="Arial"/>
      <w:sz w:val="24"/>
    </w:rPr>
  </w:style>
  <w:style w:type="paragraph" w:styleId="Sprechblasentext">
    <w:name w:val="Balloon Text"/>
    <w:basedOn w:val="Standard"/>
    <w:link w:val="SprechblasentextZchn"/>
    <w:uiPriority w:val="99"/>
    <w:semiHidden/>
    <w:unhideWhenUsed/>
    <w:rsid w:val="00202906"/>
    <w:rPr>
      <w:rFonts w:ascii="Tahoma" w:hAnsi="Tahoma" w:cs="Tahoma"/>
      <w:sz w:val="16"/>
      <w:szCs w:val="16"/>
    </w:rPr>
  </w:style>
  <w:style w:type="character" w:customStyle="1" w:styleId="SprechblasentextZchn">
    <w:name w:val="Sprechblasentext Zchn"/>
    <w:link w:val="Sprechblasentext"/>
    <w:uiPriority w:val="99"/>
    <w:semiHidden/>
    <w:rsid w:val="00202906"/>
    <w:rPr>
      <w:rFonts w:ascii="Tahoma" w:hAnsi="Tahoma" w:cs="Tahoma"/>
      <w:sz w:val="16"/>
      <w:szCs w:val="16"/>
    </w:rPr>
  </w:style>
  <w:style w:type="character" w:styleId="Seitenzahl">
    <w:name w:val="page number"/>
    <w:uiPriority w:val="99"/>
    <w:unhideWhenUsed/>
    <w:rsid w:val="00E8328E"/>
  </w:style>
  <w:style w:type="numbering" w:customStyle="1" w:styleId="KeineListe1">
    <w:name w:val="Keine Liste1"/>
    <w:next w:val="KeineListe"/>
    <w:uiPriority w:val="99"/>
    <w:semiHidden/>
    <w:unhideWhenUsed/>
    <w:rsid w:val="00AB7152"/>
  </w:style>
  <w:style w:type="paragraph" w:customStyle="1" w:styleId="Feld">
    <w:name w:val="Feld"/>
    <w:basedOn w:val="berschrift3"/>
    <w:rsid w:val="005A5942"/>
    <w:pPr>
      <w:keepNext w:val="0"/>
      <w:tabs>
        <w:tab w:val="right" w:leader="dot" w:pos="10206"/>
      </w:tabs>
      <w:suppressAutoHyphens/>
      <w:spacing w:before="60"/>
    </w:pPr>
    <w:rPr>
      <w:i/>
      <w:color w:val="000000"/>
      <w:sz w:val="22"/>
      <w:lang w:val="de-CH"/>
    </w:rPr>
  </w:style>
  <w:style w:type="paragraph" w:customStyle="1" w:styleId="Text">
    <w:name w:val="Text"/>
    <w:basedOn w:val="Standard"/>
    <w:rsid w:val="005A5942"/>
    <w:rPr>
      <w:color w:val="804000"/>
      <w:lang w:val="de-CH"/>
    </w:rPr>
  </w:style>
  <w:style w:type="paragraph" w:customStyle="1" w:styleId="TextZelle">
    <w:name w:val="Text Zelle"/>
    <w:basedOn w:val="Text"/>
    <w:rsid w:val="005A5942"/>
    <w:pPr>
      <w:spacing w:before="60" w:after="60"/>
    </w:pPr>
    <w:rPr>
      <w:sz w:val="22"/>
    </w:rPr>
  </w:style>
  <w:style w:type="paragraph" w:customStyle="1" w:styleId="TextZelle2">
    <w:name w:val="Text Zelle2"/>
    <w:basedOn w:val="TextZelle"/>
    <w:rsid w:val="005A5942"/>
    <w:rPr>
      <w:color w:val="003300"/>
    </w:rPr>
  </w:style>
  <w:style w:type="character" w:customStyle="1" w:styleId="berschrift2Zchn">
    <w:name w:val="Überschrift 2 Zchn"/>
    <w:link w:val="berschrift2"/>
    <w:rsid w:val="002632B5"/>
    <w:rPr>
      <w:rFonts w:ascii="Arial" w:hAnsi="Arial"/>
      <w:b/>
      <w:i/>
      <w:sz w:val="24"/>
    </w:rPr>
  </w:style>
  <w:style w:type="character" w:customStyle="1" w:styleId="berschrift1Zchn">
    <w:name w:val="Überschrift 1 Zchn"/>
    <w:link w:val="berschrift1"/>
    <w:rsid w:val="005667EC"/>
    <w:rPr>
      <w:rFonts w:ascii="Arial" w:hAnsi="Arial"/>
      <w:b/>
      <w:kern w:val="28"/>
      <w:sz w:val="28"/>
    </w:rPr>
  </w:style>
  <w:style w:type="character" w:styleId="Kommentarzeichen">
    <w:name w:val="annotation reference"/>
    <w:uiPriority w:val="99"/>
    <w:semiHidden/>
    <w:unhideWhenUsed/>
    <w:rsid w:val="00B363CD"/>
    <w:rPr>
      <w:sz w:val="16"/>
      <w:szCs w:val="16"/>
    </w:rPr>
  </w:style>
  <w:style w:type="paragraph" w:styleId="Kommentartext">
    <w:name w:val="annotation text"/>
    <w:basedOn w:val="Standard"/>
    <w:link w:val="KommentartextZchn"/>
    <w:uiPriority w:val="99"/>
    <w:unhideWhenUsed/>
    <w:rsid w:val="00B363CD"/>
    <w:rPr>
      <w:sz w:val="20"/>
    </w:rPr>
  </w:style>
  <w:style w:type="character" w:customStyle="1" w:styleId="KommentartextZchn">
    <w:name w:val="Kommentartext Zchn"/>
    <w:link w:val="Kommentartext"/>
    <w:uiPriority w:val="99"/>
    <w:rsid w:val="00B363CD"/>
    <w:rPr>
      <w:rFonts w:ascii="Arial" w:hAnsi="Arial"/>
    </w:rPr>
  </w:style>
  <w:style w:type="paragraph" w:styleId="Kommentarthema">
    <w:name w:val="annotation subject"/>
    <w:basedOn w:val="Kommentartext"/>
    <w:next w:val="Kommentartext"/>
    <w:link w:val="KommentarthemaZchn"/>
    <w:uiPriority w:val="99"/>
    <w:semiHidden/>
    <w:unhideWhenUsed/>
    <w:rsid w:val="00B363CD"/>
    <w:rPr>
      <w:b/>
      <w:bCs/>
    </w:rPr>
  </w:style>
  <w:style w:type="character" w:customStyle="1" w:styleId="KommentarthemaZchn">
    <w:name w:val="Kommentarthema Zchn"/>
    <w:link w:val="Kommentarthema"/>
    <w:uiPriority w:val="99"/>
    <w:semiHidden/>
    <w:rsid w:val="00B363CD"/>
    <w:rPr>
      <w:rFonts w:ascii="Arial" w:hAnsi="Arial"/>
      <w:b/>
      <w:bCs/>
    </w:rPr>
  </w:style>
  <w:style w:type="paragraph" w:styleId="berarbeitung">
    <w:name w:val="Revision"/>
    <w:hidden/>
    <w:uiPriority w:val="99"/>
    <w:semiHidden/>
    <w:rsid w:val="00D85945"/>
    <w:rPr>
      <w:rFonts w:ascii="Arial" w:hAnsi="Arial"/>
      <w:sz w:val="24"/>
    </w:rPr>
  </w:style>
  <w:style w:type="paragraph" w:styleId="Listenabsatz">
    <w:name w:val="List Paragraph"/>
    <w:basedOn w:val="Standard"/>
    <w:uiPriority w:val="34"/>
    <w:qFormat/>
    <w:rsid w:val="00E2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4699">
      <w:bodyDiv w:val="1"/>
      <w:marLeft w:val="0"/>
      <w:marRight w:val="0"/>
      <w:marTop w:val="0"/>
      <w:marBottom w:val="0"/>
      <w:divBdr>
        <w:top w:val="none" w:sz="0" w:space="0" w:color="auto"/>
        <w:left w:val="none" w:sz="0" w:space="0" w:color="auto"/>
        <w:bottom w:val="none" w:sz="0" w:space="0" w:color="auto"/>
        <w:right w:val="none" w:sz="0" w:space="0" w:color="auto"/>
      </w:divBdr>
    </w:div>
    <w:div w:id="7793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dessportbund-hessen.de/geschaeftsfelder/sportentwicklung/bewegungsfoerderung/sport-im-par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bied.LSBH\Lokale%20Einstellungen\Temporary%20Internet%20Files\OLK3C\Lsbh2_aktuel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DC36-52C2-4C08-8919-14441999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Lsbh2_aktuell</Template>
  <TotalTime>0</TotalTime>
  <Pages>2</Pages>
  <Words>455</Words>
  <Characters>2835</Characters>
  <Application>Microsoft Office Word</Application>
  <DocSecurity>0</DocSecurity>
  <Lines>45</Lines>
  <Paragraphs>4</Paragraphs>
  <ScaleCrop>false</ScaleCrop>
  <HeadingPairs>
    <vt:vector size="2" baseType="variant">
      <vt:variant>
        <vt:lpstr>Titel</vt:lpstr>
      </vt:variant>
      <vt:variant>
        <vt:i4>1</vt:i4>
      </vt:variant>
    </vt:vector>
  </HeadingPairs>
  <TitlesOfParts>
    <vt:vector size="1" baseType="lpstr">
      <vt:lpstr>Lsbh • Otto-Fleck-Schneise 4 • 60528 Frankfurt/Main</vt:lpstr>
    </vt:vector>
  </TitlesOfParts>
  <Company>BLANCO</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Lsbh • Otto-Fleck-Schneise 4 • 60528 Frankfurt/Main</dc:title>
  <dc:subject/>
  <dc:creator>user</dc:creator>
  <cp:keywords/>
  <cp:lastModifiedBy>Wolfgang Becker</cp:lastModifiedBy>
  <cp:revision>2</cp:revision>
  <cp:lastPrinted>2013-08-19T11:17:00Z</cp:lastPrinted>
  <dcterms:created xsi:type="dcterms:W3CDTF">2026-05-20T12:51:00Z</dcterms:created>
  <dcterms:modified xsi:type="dcterms:W3CDTF">2026-05-20T12:51:00Z</dcterms:modified>
</cp:coreProperties>
</file>